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9379" w14:textId="77777777" w:rsidR="00D35AB7" w:rsidRDefault="0091731C" w:rsidP="00D35AB7">
      <w:pPr>
        <w:jc w:val="center"/>
        <w:rPr>
          <w:rFonts w:ascii="Kristen ITC" w:hAnsi="Kristen ITC"/>
          <w:b/>
          <w:sz w:val="32"/>
          <w:szCs w:val="32"/>
        </w:rPr>
      </w:pPr>
      <w:bookmarkStart w:id="0" w:name="_Hlk18508106"/>
      <w:r>
        <w:rPr>
          <w:rFonts w:ascii="Kristen ITC" w:hAnsi="Kristen ITC"/>
          <w:b/>
          <w:sz w:val="32"/>
          <w:szCs w:val="32"/>
        </w:rPr>
        <w:t>LLAN</w:t>
      </w:r>
      <w:r w:rsidR="00D35AB7" w:rsidRPr="00D35AB7">
        <w:rPr>
          <w:rFonts w:ascii="Kristen ITC" w:hAnsi="Kristen ITC"/>
          <w:b/>
          <w:sz w:val="32"/>
          <w:szCs w:val="32"/>
        </w:rPr>
        <w:t>STADWELL COMMUNITY COUNCIL</w:t>
      </w:r>
    </w:p>
    <w:p w14:paraId="169D937A" w14:textId="77777777" w:rsidR="00D35AB7" w:rsidRPr="00D35AB7" w:rsidRDefault="00D35AB7" w:rsidP="00D35AB7">
      <w:pPr>
        <w:jc w:val="center"/>
        <w:rPr>
          <w:rFonts w:ascii="Kristen ITC" w:hAnsi="Kristen ITC"/>
          <w:b/>
          <w:sz w:val="16"/>
          <w:szCs w:val="16"/>
        </w:rPr>
      </w:pPr>
    </w:p>
    <w:p w14:paraId="169D937B" w14:textId="3263FBD5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Chairman:  </w:t>
      </w:r>
      <w:r w:rsidRPr="00D35AB7">
        <w:rPr>
          <w:rFonts w:ascii="Kristen ITC" w:hAnsi="Kristen ITC"/>
          <w:sz w:val="20"/>
          <w:szCs w:val="20"/>
        </w:rPr>
        <w:t xml:space="preserve">Cllr </w:t>
      </w:r>
      <w:r w:rsidR="0076719B">
        <w:rPr>
          <w:rFonts w:ascii="Kristen ITC" w:hAnsi="Kristen ITC"/>
          <w:sz w:val="20"/>
          <w:szCs w:val="20"/>
        </w:rPr>
        <w:t>Hywel Dyer</w:t>
      </w:r>
    </w:p>
    <w:p w14:paraId="169D937C" w14:textId="77777777" w:rsidR="00D35AB7" w:rsidRPr="00D35AB7" w:rsidRDefault="00D35AB7" w:rsidP="00D35AB7">
      <w:pPr>
        <w:jc w:val="center"/>
        <w:rPr>
          <w:rFonts w:ascii="Kristen ITC" w:hAnsi="Kristen ITC"/>
          <w:sz w:val="16"/>
          <w:szCs w:val="16"/>
        </w:rPr>
      </w:pPr>
    </w:p>
    <w:p w14:paraId="169D937D" w14:textId="77777777" w:rsidR="00D35AB7" w:rsidRP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Clerk:</w:t>
      </w:r>
      <w:r>
        <w:rPr>
          <w:rFonts w:ascii="Kristen ITC" w:hAnsi="Kristen ITC"/>
          <w:sz w:val="20"/>
          <w:szCs w:val="20"/>
        </w:rPr>
        <w:t xml:space="preserve">  Mrs Jane Clark, </w:t>
      </w:r>
      <w:r w:rsidR="006E2B16">
        <w:rPr>
          <w:rFonts w:ascii="Kristen ITC" w:hAnsi="Kristen ITC"/>
          <w:sz w:val="20"/>
          <w:szCs w:val="20"/>
        </w:rPr>
        <w:t xml:space="preserve">’Cobwebs’ 38 Kiln </w:t>
      </w:r>
      <w:r w:rsidR="00C55C9B">
        <w:rPr>
          <w:rFonts w:ascii="Kristen ITC" w:hAnsi="Kristen ITC"/>
          <w:sz w:val="20"/>
          <w:szCs w:val="20"/>
        </w:rPr>
        <w:t>R</w:t>
      </w:r>
      <w:r w:rsidR="006E2B16">
        <w:rPr>
          <w:rFonts w:ascii="Kristen ITC" w:hAnsi="Kristen ITC"/>
          <w:sz w:val="20"/>
          <w:szCs w:val="20"/>
        </w:rPr>
        <w:t>oad, Johnston, Haverfordwest, SA62 3PF</w:t>
      </w:r>
    </w:p>
    <w:p w14:paraId="169D937E" w14:textId="77777777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Tel:</w:t>
      </w:r>
      <w:r w:rsidRPr="00D35AB7">
        <w:rPr>
          <w:rFonts w:ascii="Kristen ITC" w:hAnsi="Kristen ITC"/>
          <w:sz w:val="20"/>
          <w:szCs w:val="20"/>
        </w:rPr>
        <w:t xml:space="preserve">  01</w:t>
      </w:r>
      <w:r w:rsidR="006E2B16">
        <w:rPr>
          <w:rFonts w:ascii="Kristen ITC" w:hAnsi="Kristen ITC"/>
          <w:sz w:val="20"/>
          <w:szCs w:val="20"/>
        </w:rPr>
        <w:t xml:space="preserve">437 </w:t>
      </w:r>
      <w:r w:rsidR="007D2CF1">
        <w:rPr>
          <w:rFonts w:ascii="Kristen ITC" w:hAnsi="Kristen ITC"/>
          <w:sz w:val="20"/>
          <w:szCs w:val="20"/>
        </w:rPr>
        <w:t>621850</w:t>
      </w:r>
      <w:r w:rsidR="006E2B16">
        <w:rPr>
          <w:rFonts w:ascii="Kristen ITC" w:hAnsi="Kristen ITC"/>
          <w:sz w:val="20"/>
          <w:szCs w:val="20"/>
        </w:rPr>
        <w:t xml:space="preserve"> </w:t>
      </w:r>
      <w:r w:rsidRPr="00D35AB7">
        <w:rPr>
          <w:rFonts w:ascii="Kristen ITC" w:hAnsi="Kristen ITC"/>
          <w:sz w:val="20"/>
          <w:szCs w:val="20"/>
        </w:rPr>
        <w:t xml:space="preserve">or 07980 303996 </w:t>
      </w:r>
      <w:r w:rsidRPr="00D35AB7">
        <w:rPr>
          <w:rFonts w:ascii="Kristen ITC" w:hAnsi="Kristen ITC"/>
          <w:b/>
          <w:sz w:val="20"/>
          <w:szCs w:val="20"/>
        </w:rPr>
        <w:t xml:space="preserve">e-mail: </w:t>
      </w:r>
      <w:hyperlink r:id="rId6" w:history="1">
        <w:r w:rsidR="00A107F9" w:rsidRPr="00107018">
          <w:rPr>
            <w:rStyle w:val="Hyperlink"/>
            <w:rFonts w:ascii="Kristen ITC" w:hAnsi="Kristen ITC"/>
            <w:sz w:val="20"/>
            <w:szCs w:val="20"/>
          </w:rPr>
          <w:t>janeclark2009@hotmail.co.uk</w:t>
        </w:r>
      </w:hyperlink>
    </w:p>
    <w:p w14:paraId="2A674D8C" w14:textId="77777777" w:rsidR="00257E4D" w:rsidRDefault="00257E4D" w:rsidP="00240B08">
      <w:pPr>
        <w:rPr>
          <w:rFonts w:ascii="Calibri" w:hAnsi="Calibri" w:cs="Tahoma"/>
        </w:rPr>
      </w:pPr>
    </w:p>
    <w:p w14:paraId="169D9380" w14:textId="6A9B5C68" w:rsidR="00053808" w:rsidRPr="006A6CC7" w:rsidRDefault="00D568A0" w:rsidP="00240B08">
      <w:pPr>
        <w:rPr>
          <w:rFonts w:ascii="Calibri" w:hAnsi="Calibri" w:cs="Tahoma"/>
        </w:rPr>
      </w:pPr>
      <w:r>
        <w:rPr>
          <w:rFonts w:ascii="Calibri" w:hAnsi="Calibri" w:cs="Tahoma"/>
        </w:rPr>
        <w:t>4</w:t>
      </w:r>
      <w:r w:rsidRPr="00D568A0">
        <w:rPr>
          <w:rFonts w:ascii="Calibri" w:hAnsi="Calibri" w:cs="Tahoma"/>
          <w:vertAlign w:val="superscript"/>
        </w:rPr>
        <w:t>th</w:t>
      </w:r>
      <w:r>
        <w:rPr>
          <w:rFonts w:ascii="Calibri" w:hAnsi="Calibri" w:cs="Tahoma"/>
        </w:rPr>
        <w:t xml:space="preserve"> November</w:t>
      </w:r>
      <w:r w:rsidR="00DC3A13">
        <w:rPr>
          <w:rFonts w:ascii="Calibri" w:hAnsi="Calibri" w:cs="Tahoma"/>
        </w:rPr>
        <w:t xml:space="preserve"> </w:t>
      </w:r>
      <w:r w:rsidR="00DA6373">
        <w:rPr>
          <w:rFonts w:ascii="Calibri" w:hAnsi="Calibri" w:cs="Tahoma"/>
        </w:rPr>
        <w:t>202</w:t>
      </w:r>
      <w:r w:rsidR="00B23699">
        <w:rPr>
          <w:rFonts w:ascii="Calibri" w:hAnsi="Calibri" w:cs="Tahoma"/>
        </w:rPr>
        <w:t>2</w:t>
      </w:r>
    </w:p>
    <w:p w14:paraId="169D9381" w14:textId="77777777" w:rsidR="00053808" w:rsidRPr="00F63875" w:rsidRDefault="00053808" w:rsidP="00240B08">
      <w:pPr>
        <w:rPr>
          <w:rFonts w:ascii="Calibri" w:hAnsi="Calibri" w:cs="Tahoma"/>
          <w:sz w:val="16"/>
          <w:szCs w:val="16"/>
        </w:rPr>
      </w:pPr>
    </w:p>
    <w:p w14:paraId="169D9382" w14:textId="77777777" w:rsidR="00240B08" w:rsidRPr="006A6CC7" w:rsidRDefault="00240B08" w:rsidP="00240B08">
      <w:pPr>
        <w:rPr>
          <w:rFonts w:ascii="Calibri" w:hAnsi="Calibri" w:cs="Tahoma"/>
        </w:rPr>
      </w:pPr>
      <w:r w:rsidRPr="006A6CC7">
        <w:rPr>
          <w:rFonts w:ascii="Calibri" w:hAnsi="Calibri" w:cs="Tahoma"/>
        </w:rPr>
        <w:t>Dear Councillor</w:t>
      </w:r>
    </w:p>
    <w:p w14:paraId="169D9383" w14:textId="77777777" w:rsidR="00240B08" w:rsidRPr="00F63875" w:rsidRDefault="00240B08" w:rsidP="00240B08">
      <w:pPr>
        <w:rPr>
          <w:rFonts w:ascii="Calibri" w:hAnsi="Calibri" w:cs="Tahoma"/>
          <w:sz w:val="16"/>
          <w:szCs w:val="16"/>
        </w:rPr>
      </w:pPr>
    </w:p>
    <w:p w14:paraId="169D9386" w14:textId="0B9C3198" w:rsidR="00E35DEF" w:rsidRPr="005C3950" w:rsidRDefault="00240B08" w:rsidP="00181EAC">
      <w:pPr>
        <w:rPr>
          <w:rFonts w:ascii="Calibri" w:hAnsi="Calibri" w:cs="Tahoma"/>
          <w:color w:val="FF0000"/>
        </w:rPr>
      </w:pPr>
      <w:r w:rsidRPr="006A6CC7">
        <w:rPr>
          <w:rFonts w:ascii="Calibri" w:hAnsi="Calibri" w:cs="Tahoma"/>
        </w:rPr>
        <w:t xml:space="preserve">You are hereby summoned to attend a meeting of </w:t>
      </w:r>
      <w:r w:rsidR="00F72EBD" w:rsidRPr="006A6CC7">
        <w:rPr>
          <w:rFonts w:ascii="Calibri" w:hAnsi="Calibri" w:cs="Tahoma"/>
        </w:rPr>
        <w:t>Council to be held on</w:t>
      </w:r>
      <w:r w:rsidR="00A67AAC" w:rsidRPr="006A6CC7">
        <w:rPr>
          <w:rFonts w:ascii="Calibri" w:hAnsi="Calibri" w:cs="Tahoma"/>
        </w:rPr>
        <w:t xml:space="preserve"> </w:t>
      </w:r>
      <w:r w:rsidR="00257E4D">
        <w:rPr>
          <w:rFonts w:ascii="Calibri" w:hAnsi="Calibri" w:cs="Tahoma"/>
          <w:b/>
        </w:rPr>
        <w:t>T</w:t>
      </w:r>
      <w:r w:rsidR="001F4183">
        <w:rPr>
          <w:rFonts w:ascii="Calibri" w:hAnsi="Calibri" w:cs="Tahoma"/>
          <w:b/>
        </w:rPr>
        <w:t xml:space="preserve">uesday </w:t>
      </w:r>
      <w:r w:rsidR="00D568A0">
        <w:rPr>
          <w:rFonts w:ascii="Calibri" w:hAnsi="Calibri" w:cs="Tahoma"/>
          <w:b/>
        </w:rPr>
        <w:t>8</w:t>
      </w:r>
      <w:r w:rsidR="00D71F2B" w:rsidRPr="00D71F2B">
        <w:rPr>
          <w:rFonts w:ascii="Calibri" w:hAnsi="Calibri" w:cs="Tahoma"/>
          <w:b/>
          <w:vertAlign w:val="superscript"/>
        </w:rPr>
        <w:t>th</w:t>
      </w:r>
      <w:r w:rsidR="00D71F2B">
        <w:rPr>
          <w:rFonts w:ascii="Calibri" w:hAnsi="Calibri" w:cs="Tahoma"/>
          <w:b/>
        </w:rPr>
        <w:t xml:space="preserve"> </w:t>
      </w:r>
      <w:r w:rsidR="00D568A0">
        <w:rPr>
          <w:rFonts w:ascii="Calibri" w:hAnsi="Calibri" w:cs="Tahoma"/>
          <w:b/>
        </w:rPr>
        <w:t xml:space="preserve">November </w:t>
      </w:r>
      <w:r w:rsidR="00D602E9" w:rsidRPr="006A6CC7">
        <w:rPr>
          <w:rFonts w:ascii="Calibri" w:hAnsi="Calibri" w:cs="Tahoma"/>
          <w:b/>
        </w:rPr>
        <w:t>20</w:t>
      </w:r>
      <w:r w:rsidR="00502719" w:rsidRPr="006A6CC7">
        <w:rPr>
          <w:rFonts w:ascii="Calibri" w:hAnsi="Calibri" w:cs="Tahoma"/>
          <w:b/>
        </w:rPr>
        <w:t>2</w:t>
      </w:r>
      <w:r w:rsidR="00543C53">
        <w:rPr>
          <w:rFonts w:ascii="Calibri" w:hAnsi="Calibri" w:cs="Tahoma"/>
          <w:b/>
        </w:rPr>
        <w:t xml:space="preserve">2 </w:t>
      </w:r>
      <w:r w:rsidR="00DA6373">
        <w:rPr>
          <w:rFonts w:ascii="Calibri" w:hAnsi="Calibri" w:cs="Tahoma"/>
        </w:rPr>
        <w:t>at</w:t>
      </w:r>
      <w:r w:rsidR="00F504DE">
        <w:rPr>
          <w:rFonts w:ascii="Calibri" w:hAnsi="Calibri" w:cs="Tahoma"/>
        </w:rPr>
        <w:t xml:space="preserve"> Newton </w:t>
      </w:r>
      <w:r w:rsidR="009438DF">
        <w:rPr>
          <w:rFonts w:ascii="Calibri" w:hAnsi="Calibri" w:cs="Tahoma"/>
        </w:rPr>
        <w:t>Hall</w:t>
      </w:r>
      <w:r w:rsidR="00F504DE">
        <w:rPr>
          <w:rFonts w:ascii="Calibri" w:hAnsi="Calibri" w:cs="Tahoma"/>
        </w:rPr>
        <w:t>, Waterston</w:t>
      </w:r>
      <w:r w:rsidR="00DA6373">
        <w:rPr>
          <w:rFonts w:ascii="Calibri" w:hAnsi="Calibri" w:cs="Tahoma"/>
        </w:rPr>
        <w:t xml:space="preserve"> </w:t>
      </w:r>
      <w:r w:rsidR="006A4C0D">
        <w:rPr>
          <w:rFonts w:ascii="Calibri" w:hAnsi="Calibri" w:cs="Tahoma"/>
        </w:rPr>
        <w:t>at 7.00pm.</w:t>
      </w:r>
      <w:r w:rsidR="005C3950">
        <w:rPr>
          <w:rFonts w:ascii="Calibri" w:hAnsi="Calibri" w:cs="Tahoma"/>
        </w:rPr>
        <w:t xml:space="preserve">  </w:t>
      </w:r>
      <w:r w:rsidR="00D71F2B">
        <w:rPr>
          <w:rFonts w:ascii="Calibri" w:hAnsi="Calibri" w:cs="Tahoma"/>
        </w:rPr>
        <w:t>Anyone wishing to attend this meeting remotely should contact the Clerk to the Council.</w:t>
      </w:r>
    </w:p>
    <w:p w14:paraId="625A5B26" w14:textId="3F67A85B" w:rsidR="00F504DE" w:rsidRDefault="00F504DE" w:rsidP="00181EAC">
      <w:pPr>
        <w:rPr>
          <w:rFonts w:ascii="Calibri" w:hAnsi="Calibri" w:cs="Tahoma"/>
        </w:rPr>
      </w:pPr>
    </w:p>
    <w:p w14:paraId="169D9387" w14:textId="77777777" w:rsidR="00240B08" w:rsidRPr="006A6CC7" w:rsidRDefault="00240B08" w:rsidP="0007435F">
      <w:pPr>
        <w:pStyle w:val="NoSpacing"/>
        <w:rPr>
          <w:rFonts w:ascii="Calibri" w:hAnsi="Calibri"/>
        </w:rPr>
      </w:pPr>
      <w:r w:rsidRPr="006A6CC7">
        <w:rPr>
          <w:rFonts w:ascii="Calibri" w:hAnsi="Calibri"/>
        </w:rPr>
        <w:t>Yours faithfully</w:t>
      </w:r>
    </w:p>
    <w:p w14:paraId="169D9388" w14:textId="77777777" w:rsidR="0026076F" w:rsidRPr="00BD4723" w:rsidRDefault="0026076F" w:rsidP="0007435F">
      <w:pPr>
        <w:pStyle w:val="NoSpacing"/>
        <w:rPr>
          <w:rFonts w:ascii="Calibri" w:hAnsi="Calibri"/>
          <w:sz w:val="16"/>
          <w:szCs w:val="16"/>
        </w:rPr>
      </w:pPr>
    </w:p>
    <w:p w14:paraId="169D9389" w14:textId="77777777" w:rsidR="0072345C" w:rsidRPr="006A6CC7" w:rsidRDefault="0072345C" w:rsidP="00240B08">
      <w:pPr>
        <w:rPr>
          <w:rFonts w:ascii="Brush Script MT" w:hAnsi="Brush Script MT" w:cs="Tahoma"/>
        </w:rPr>
      </w:pPr>
      <w:r w:rsidRPr="006A6CC7">
        <w:rPr>
          <w:rFonts w:ascii="Brush Script MT" w:hAnsi="Brush Script MT" w:cs="Tahoma"/>
        </w:rPr>
        <w:t>Jane Clark</w:t>
      </w:r>
    </w:p>
    <w:p w14:paraId="169D938A" w14:textId="77777777" w:rsidR="0026076F" w:rsidRPr="00F63875" w:rsidRDefault="0026076F" w:rsidP="00240B08">
      <w:pPr>
        <w:rPr>
          <w:rFonts w:ascii="Brush Script MT" w:hAnsi="Brush Script MT" w:cs="Tahoma"/>
          <w:sz w:val="16"/>
          <w:szCs w:val="16"/>
        </w:rPr>
      </w:pPr>
    </w:p>
    <w:p w14:paraId="169D938B" w14:textId="77777777" w:rsidR="00240B08" w:rsidRPr="006A6CC7" w:rsidRDefault="00240B08" w:rsidP="00922EE6">
      <w:pPr>
        <w:pStyle w:val="NoSpacing"/>
        <w:rPr>
          <w:rFonts w:ascii="Calibri" w:hAnsi="Calibri"/>
          <w:b/>
        </w:rPr>
      </w:pPr>
      <w:r w:rsidRPr="006A6CC7">
        <w:rPr>
          <w:rFonts w:ascii="Calibri" w:hAnsi="Calibri"/>
          <w:b/>
        </w:rPr>
        <w:t>Jane Clark</w:t>
      </w:r>
    </w:p>
    <w:p w14:paraId="169D938C" w14:textId="77777777" w:rsidR="00240B08" w:rsidRPr="006A6CC7" w:rsidRDefault="00240B08" w:rsidP="00922EE6">
      <w:pPr>
        <w:pStyle w:val="NoSpacing"/>
        <w:rPr>
          <w:rFonts w:ascii="Calibri" w:hAnsi="Calibri"/>
          <w:b/>
        </w:rPr>
      </w:pPr>
      <w:r w:rsidRPr="006A6CC7">
        <w:rPr>
          <w:rFonts w:ascii="Calibri" w:hAnsi="Calibri"/>
          <w:b/>
        </w:rPr>
        <w:t>Clerk/Financial Officer</w:t>
      </w:r>
    </w:p>
    <w:p w14:paraId="5122F7CB" w14:textId="77777777" w:rsidR="004E771F" w:rsidRDefault="004E771F" w:rsidP="00240B08">
      <w:pPr>
        <w:jc w:val="center"/>
        <w:rPr>
          <w:rFonts w:ascii="Calibri" w:hAnsi="Calibri" w:cs="Tahoma"/>
          <w:b/>
          <w:sz w:val="32"/>
          <w:szCs w:val="32"/>
        </w:rPr>
      </w:pPr>
    </w:p>
    <w:p w14:paraId="169D938D" w14:textId="3C02C3EC" w:rsidR="00240B08" w:rsidRPr="0007435F" w:rsidRDefault="00240B08" w:rsidP="00240B08">
      <w:pPr>
        <w:jc w:val="center"/>
        <w:rPr>
          <w:rFonts w:ascii="Calibri" w:hAnsi="Calibri" w:cs="Tahoma"/>
          <w:b/>
          <w:sz w:val="32"/>
          <w:szCs w:val="32"/>
        </w:rPr>
      </w:pPr>
      <w:r w:rsidRPr="0007435F">
        <w:rPr>
          <w:rFonts w:ascii="Calibri" w:hAnsi="Calibri" w:cs="Tahoma"/>
          <w:b/>
          <w:sz w:val="32"/>
          <w:szCs w:val="32"/>
        </w:rPr>
        <w:t>A G E N D A</w:t>
      </w:r>
    </w:p>
    <w:p w14:paraId="169D938E" w14:textId="77777777" w:rsidR="00240B08" w:rsidRPr="00671B34" w:rsidRDefault="00240B08" w:rsidP="00240B08">
      <w:pPr>
        <w:jc w:val="center"/>
        <w:rPr>
          <w:rFonts w:ascii="Calibri" w:hAnsi="Calibri" w:cs="Tahoma"/>
          <w:sz w:val="16"/>
          <w:szCs w:val="16"/>
        </w:rPr>
      </w:pPr>
    </w:p>
    <w:p w14:paraId="169D938F" w14:textId="77777777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apologies for absence</w:t>
      </w:r>
      <w:r w:rsidR="0007435F" w:rsidRPr="006A6CC7">
        <w:rPr>
          <w:rFonts w:ascii="Calibri" w:hAnsi="Calibri" w:cs="Tahoma"/>
        </w:rPr>
        <w:t>.</w:t>
      </w:r>
    </w:p>
    <w:p w14:paraId="169D9390" w14:textId="28FF20DB" w:rsidR="0007435F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Members’ Declaration</w:t>
      </w:r>
      <w:r w:rsidR="00E16472" w:rsidRPr="006A6CC7">
        <w:rPr>
          <w:rFonts w:ascii="Calibri" w:hAnsi="Calibri" w:cs="Tahoma"/>
        </w:rPr>
        <w:t>s</w:t>
      </w:r>
      <w:r w:rsidRPr="006A6CC7">
        <w:rPr>
          <w:rFonts w:ascii="Calibri" w:hAnsi="Calibri" w:cs="Tahoma"/>
        </w:rPr>
        <w:t xml:space="preserve"> of Interest in respect of the business to be transacted</w:t>
      </w:r>
      <w:r w:rsidR="0007435F" w:rsidRPr="006A6CC7">
        <w:rPr>
          <w:rFonts w:ascii="Calibri" w:hAnsi="Calibri" w:cs="Tahoma"/>
        </w:rPr>
        <w:t>.</w:t>
      </w:r>
    </w:p>
    <w:p w14:paraId="169D9392" w14:textId="77777777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Chair’s announcements and details of functions attended (or any other councillor).</w:t>
      </w:r>
    </w:p>
    <w:p w14:paraId="169D9393" w14:textId="05F601FB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confirm and sign the Minutes of the Council meeting held on</w:t>
      </w:r>
      <w:r w:rsidR="006572F7">
        <w:rPr>
          <w:rFonts w:ascii="Calibri" w:hAnsi="Calibri" w:cs="Tahoma"/>
        </w:rPr>
        <w:t xml:space="preserve"> </w:t>
      </w:r>
      <w:r w:rsidR="00DC3A13">
        <w:rPr>
          <w:rFonts w:ascii="Calibri" w:hAnsi="Calibri" w:cs="Tahoma"/>
        </w:rPr>
        <w:t>1</w:t>
      </w:r>
      <w:r w:rsidR="00D568A0">
        <w:rPr>
          <w:rFonts w:ascii="Calibri" w:hAnsi="Calibri" w:cs="Tahoma"/>
        </w:rPr>
        <w:t>1</w:t>
      </w:r>
      <w:r w:rsidR="00D71F2B" w:rsidRPr="00D71F2B">
        <w:rPr>
          <w:rFonts w:ascii="Calibri" w:hAnsi="Calibri" w:cs="Tahoma"/>
          <w:vertAlign w:val="superscript"/>
        </w:rPr>
        <w:t>th</w:t>
      </w:r>
      <w:r w:rsidR="00D71F2B">
        <w:rPr>
          <w:rFonts w:ascii="Calibri" w:hAnsi="Calibri" w:cs="Tahoma"/>
        </w:rPr>
        <w:t xml:space="preserve"> </w:t>
      </w:r>
      <w:r w:rsidR="00D568A0">
        <w:rPr>
          <w:rFonts w:ascii="Calibri" w:hAnsi="Calibri" w:cs="Tahoma"/>
        </w:rPr>
        <w:t>October</w:t>
      </w:r>
      <w:r w:rsidR="00B10167">
        <w:rPr>
          <w:rFonts w:ascii="Calibri" w:hAnsi="Calibri" w:cs="Tahoma"/>
        </w:rPr>
        <w:t xml:space="preserve"> </w:t>
      </w:r>
      <w:r w:rsidR="00CB7A07" w:rsidRPr="006A6CC7">
        <w:rPr>
          <w:rFonts w:ascii="Calibri" w:hAnsi="Calibri" w:cs="Tahoma"/>
        </w:rPr>
        <w:t>202</w:t>
      </w:r>
      <w:r w:rsidR="00D71213">
        <w:rPr>
          <w:rFonts w:ascii="Calibri" w:hAnsi="Calibri" w:cs="Tahoma"/>
        </w:rPr>
        <w:t>2</w:t>
      </w:r>
      <w:r w:rsidR="00B809D4" w:rsidRPr="006A6CC7">
        <w:rPr>
          <w:rFonts w:ascii="Calibri" w:hAnsi="Calibri" w:cs="Tahoma"/>
        </w:rPr>
        <w:t>.</w:t>
      </w:r>
    </w:p>
    <w:p w14:paraId="169D9394" w14:textId="31353841" w:rsidR="0007435F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consider any matters arising from resolutions in the Minutes o</w:t>
      </w:r>
      <w:r w:rsidR="00DF69A4">
        <w:rPr>
          <w:rFonts w:ascii="Calibri" w:hAnsi="Calibri" w:cs="Tahoma"/>
        </w:rPr>
        <w:t>f</w:t>
      </w:r>
      <w:r w:rsidR="00D71213">
        <w:rPr>
          <w:rFonts w:ascii="Calibri" w:hAnsi="Calibri" w:cs="Tahoma"/>
        </w:rPr>
        <w:t xml:space="preserve"> </w:t>
      </w:r>
      <w:r w:rsidR="00DC3A13">
        <w:rPr>
          <w:rFonts w:ascii="Calibri" w:hAnsi="Calibri" w:cs="Tahoma"/>
        </w:rPr>
        <w:t>1</w:t>
      </w:r>
      <w:r w:rsidR="00D568A0">
        <w:rPr>
          <w:rFonts w:ascii="Calibri" w:hAnsi="Calibri" w:cs="Tahoma"/>
        </w:rPr>
        <w:t>1</w:t>
      </w:r>
      <w:r w:rsidR="00D71F2B" w:rsidRPr="00D71F2B">
        <w:rPr>
          <w:rFonts w:ascii="Calibri" w:hAnsi="Calibri" w:cs="Tahoma"/>
          <w:vertAlign w:val="superscript"/>
        </w:rPr>
        <w:t>th</w:t>
      </w:r>
      <w:r w:rsidR="00D71F2B">
        <w:rPr>
          <w:rFonts w:ascii="Calibri" w:hAnsi="Calibri" w:cs="Tahoma"/>
        </w:rPr>
        <w:t xml:space="preserve"> </w:t>
      </w:r>
      <w:r w:rsidR="00D568A0">
        <w:rPr>
          <w:rFonts w:ascii="Calibri" w:hAnsi="Calibri" w:cs="Tahoma"/>
        </w:rPr>
        <w:t>October</w:t>
      </w:r>
      <w:r w:rsidR="00D71F2B">
        <w:rPr>
          <w:rFonts w:ascii="Calibri" w:hAnsi="Calibri" w:cs="Tahoma"/>
        </w:rPr>
        <w:t xml:space="preserve"> </w:t>
      </w:r>
      <w:r w:rsidR="00CB7A07" w:rsidRPr="006A6CC7">
        <w:rPr>
          <w:rFonts w:ascii="Calibri" w:hAnsi="Calibri" w:cs="Tahoma"/>
        </w:rPr>
        <w:t>202</w:t>
      </w:r>
      <w:r w:rsidR="00D71213">
        <w:rPr>
          <w:rFonts w:ascii="Calibri" w:hAnsi="Calibri" w:cs="Tahoma"/>
        </w:rPr>
        <w:t xml:space="preserve">2 </w:t>
      </w:r>
      <w:r w:rsidR="00AB3434" w:rsidRPr="006A6CC7">
        <w:rPr>
          <w:rFonts w:ascii="Calibri" w:hAnsi="Calibri" w:cs="Tahoma"/>
        </w:rPr>
        <w:t>which</w:t>
      </w:r>
      <w:r w:rsidR="002867BE" w:rsidRPr="006A6CC7">
        <w:rPr>
          <w:rFonts w:ascii="Calibri" w:hAnsi="Calibri" w:cs="Tahoma"/>
        </w:rPr>
        <w:t xml:space="preserve"> </w:t>
      </w:r>
      <w:r w:rsidR="007E06F3" w:rsidRPr="006A6CC7">
        <w:rPr>
          <w:rFonts w:ascii="Calibri" w:hAnsi="Calibri" w:cs="Tahoma"/>
        </w:rPr>
        <w:t>are not included on the agenda.</w:t>
      </w:r>
    </w:p>
    <w:p w14:paraId="2EA90482" w14:textId="53C27C95" w:rsidR="00EE61F8" w:rsidRPr="006A6CC7" w:rsidRDefault="00EE61F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>
        <w:rPr>
          <w:rFonts w:ascii="Calibri" w:hAnsi="Calibri" w:cs="Tahoma"/>
        </w:rPr>
        <w:t>Public Participation (limited to 15mins).</w:t>
      </w:r>
    </w:p>
    <w:p w14:paraId="169D9395" w14:textId="438A4175" w:rsidR="00317621" w:rsidRDefault="00390D69" w:rsidP="006E376F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</w:t>
      </w:r>
      <w:r w:rsidR="0045375D" w:rsidRPr="006A6CC7">
        <w:rPr>
          <w:rFonts w:ascii="Calibri" w:hAnsi="Calibri" w:cs="Tahoma"/>
        </w:rPr>
        <w:t xml:space="preserve">o receive update on </w:t>
      </w:r>
      <w:r w:rsidR="00922EE6" w:rsidRPr="006A6CC7">
        <w:rPr>
          <w:rFonts w:ascii="Calibri" w:hAnsi="Calibri" w:cs="Tahoma"/>
        </w:rPr>
        <w:t>bank balances</w:t>
      </w:r>
      <w:r w:rsidR="0045375D" w:rsidRPr="006A6CC7">
        <w:rPr>
          <w:rFonts w:ascii="Calibri" w:hAnsi="Calibri" w:cs="Tahoma"/>
        </w:rPr>
        <w:t xml:space="preserve"> </w:t>
      </w:r>
      <w:r w:rsidR="004172FD" w:rsidRPr="006A6CC7">
        <w:rPr>
          <w:rFonts w:ascii="Calibri" w:hAnsi="Calibri" w:cs="Tahoma"/>
        </w:rPr>
        <w:t xml:space="preserve">and accounts </w:t>
      </w:r>
      <w:r w:rsidR="0045375D" w:rsidRPr="006A6CC7">
        <w:rPr>
          <w:rFonts w:ascii="Calibri" w:hAnsi="Calibri" w:cs="Tahoma"/>
        </w:rPr>
        <w:t>up t</w:t>
      </w:r>
      <w:r w:rsidR="000C18D6">
        <w:rPr>
          <w:rFonts w:ascii="Calibri" w:hAnsi="Calibri" w:cs="Tahoma"/>
        </w:rPr>
        <w:t xml:space="preserve">o </w:t>
      </w:r>
      <w:r w:rsidR="00D71F2B">
        <w:rPr>
          <w:rFonts w:ascii="Calibri" w:hAnsi="Calibri" w:cs="Tahoma"/>
        </w:rPr>
        <w:t>3</w:t>
      </w:r>
      <w:r w:rsidR="00D568A0">
        <w:rPr>
          <w:rFonts w:ascii="Calibri" w:hAnsi="Calibri" w:cs="Tahoma"/>
        </w:rPr>
        <w:t>1</w:t>
      </w:r>
      <w:r w:rsidR="00D568A0" w:rsidRPr="00D568A0">
        <w:rPr>
          <w:rFonts w:ascii="Calibri" w:hAnsi="Calibri" w:cs="Tahoma"/>
          <w:vertAlign w:val="superscript"/>
        </w:rPr>
        <w:t>st</w:t>
      </w:r>
      <w:r w:rsidR="00D568A0">
        <w:rPr>
          <w:rFonts w:ascii="Calibri" w:hAnsi="Calibri" w:cs="Tahoma"/>
        </w:rPr>
        <w:t xml:space="preserve"> October </w:t>
      </w:r>
      <w:r w:rsidR="00CB7A07" w:rsidRPr="006A6CC7">
        <w:rPr>
          <w:rFonts w:ascii="Calibri" w:hAnsi="Calibri" w:cs="Tahoma"/>
        </w:rPr>
        <w:t>202</w:t>
      </w:r>
      <w:r w:rsidR="00D71213">
        <w:rPr>
          <w:rFonts w:ascii="Calibri" w:hAnsi="Calibri" w:cs="Tahoma"/>
        </w:rPr>
        <w:t>2</w:t>
      </w:r>
      <w:r w:rsidR="004F1A44" w:rsidRPr="006A6CC7">
        <w:rPr>
          <w:rFonts w:ascii="Calibri" w:hAnsi="Calibri" w:cs="Tahoma"/>
        </w:rPr>
        <w:t>.</w:t>
      </w:r>
    </w:p>
    <w:p w14:paraId="169D9396" w14:textId="77777777" w:rsidR="006702B8" w:rsidRPr="006A6CC7" w:rsidRDefault="00976B6B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</w:t>
      </w:r>
      <w:r w:rsidR="008B4FFB" w:rsidRPr="006A6CC7">
        <w:rPr>
          <w:rFonts w:ascii="Calibri" w:hAnsi="Calibri" w:cs="Tahoma"/>
        </w:rPr>
        <w:t>o authorise the schedule of payments and receipts</w:t>
      </w:r>
      <w:r w:rsidR="00E45B7C" w:rsidRPr="006A6CC7">
        <w:rPr>
          <w:rFonts w:ascii="Calibri" w:hAnsi="Calibri" w:cs="Tahoma"/>
        </w:rPr>
        <w:t>:</w:t>
      </w:r>
    </w:p>
    <w:p w14:paraId="169D9397" w14:textId="2952647F" w:rsidR="00CB62C8" w:rsidRPr="006A6CC7" w:rsidRDefault="00A6766C" w:rsidP="004A459F">
      <w:pPr>
        <w:ind w:left="1440"/>
        <w:rPr>
          <w:rFonts w:ascii="Calibri" w:hAnsi="Calibri" w:cs="Tahoma"/>
        </w:rPr>
      </w:pPr>
      <w:r w:rsidRPr="006A6CC7">
        <w:rPr>
          <w:rFonts w:ascii="Calibri" w:hAnsi="Calibri" w:cs="Tahoma"/>
        </w:rPr>
        <w:t xml:space="preserve">a) </w:t>
      </w:r>
      <w:r w:rsidR="00A96B44" w:rsidRPr="006A6CC7">
        <w:rPr>
          <w:rFonts w:ascii="Calibri" w:hAnsi="Calibri" w:cs="Tahoma"/>
        </w:rPr>
        <w:t xml:space="preserve"> Mrs J Clark</w:t>
      </w:r>
      <w:r w:rsidR="006A4C0D">
        <w:rPr>
          <w:rFonts w:ascii="Calibri" w:hAnsi="Calibri" w:cs="Tahoma"/>
        </w:rPr>
        <w:t xml:space="preserve"> </w:t>
      </w:r>
      <w:r w:rsidR="00D568A0">
        <w:rPr>
          <w:rFonts w:ascii="Calibri" w:hAnsi="Calibri" w:cs="Tahoma"/>
        </w:rPr>
        <w:t xml:space="preserve">November </w:t>
      </w:r>
      <w:r w:rsidR="00DC3A13">
        <w:rPr>
          <w:rFonts w:ascii="Calibri" w:hAnsi="Calibri" w:cs="Tahoma"/>
        </w:rPr>
        <w:t>s</w:t>
      </w:r>
      <w:r w:rsidR="00B82621" w:rsidRPr="006A6CC7">
        <w:rPr>
          <w:rFonts w:ascii="Calibri" w:hAnsi="Calibri" w:cs="Tahoma"/>
        </w:rPr>
        <w:t>alary</w:t>
      </w:r>
      <w:r w:rsidR="00C55C9B">
        <w:rPr>
          <w:rFonts w:ascii="Calibri" w:hAnsi="Calibri" w:cs="Tahoma"/>
        </w:rPr>
        <w:t xml:space="preserve"> </w:t>
      </w:r>
      <w:r w:rsidR="004A428E">
        <w:rPr>
          <w:rFonts w:ascii="Calibri" w:hAnsi="Calibri" w:cs="Tahoma"/>
        </w:rPr>
        <w:tab/>
      </w:r>
      <w:r w:rsidR="00AE2792">
        <w:rPr>
          <w:rFonts w:ascii="Calibri" w:hAnsi="Calibri" w:cs="Tahoma"/>
        </w:rPr>
        <w:tab/>
      </w:r>
      <w:r w:rsidR="00446074">
        <w:rPr>
          <w:rFonts w:ascii="Calibri" w:hAnsi="Calibri" w:cs="Tahoma"/>
        </w:rPr>
        <w:tab/>
      </w:r>
      <w:r w:rsidR="00D568A0">
        <w:rPr>
          <w:rFonts w:ascii="Calibri" w:hAnsi="Calibri" w:cs="Tahoma"/>
        </w:rPr>
        <w:t xml:space="preserve"> </w:t>
      </w:r>
      <w:r w:rsidR="00D71F2B">
        <w:rPr>
          <w:rFonts w:ascii="Calibri" w:hAnsi="Calibri" w:cs="Tahoma"/>
        </w:rPr>
        <w:t xml:space="preserve">   </w:t>
      </w:r>
      <w:r w:rsidR="004B7E65">
        <w:rPr>
          <w:rFonts w:ascii="Calibri" w:hAnsi="Calibri" w:cs="Tahoma"/>
        </w:rPr>
        <w:t xml:space="preserve"> </w:t>
      </w:r>
      <w:r w:rsidR="009E0F4B">
        <w:rPr>
          <w:rFonts w:ascii="Calibri" w:hAnsi="Calibri" w:cs="Tahoma"/>
        </w:rPr>
        <w:t xml:space="preserve"> </w:t>
      </w:r>
      <w:r w:rsidR="006A6CC7">
        <w:rPr>
          <w:rFonts w:ascii="Calibri" w:hAnsi="Calibri" w:cs="Tahoma"/>
        </w:rPr>
        <w:t xml:space="preserve"> </w:t>
      </w:r>
      <w:r w:rsidR="002F6E8A" w:rsidRPr="006A6CC7">
        <w:rPr>
          <w:rFonts w:ascii="Calibri" w:hAnsi="Calibri" w:cs="Tahoma"/>
        </w:rPr>
        <w:t>£</w:t>
      </w:r>
      <w:r w:rsidR="004A428E">
        <w:rPr>
          <w:rFonts w:ascii="Calibri" w:hAnsi="Calibri" w:cs="Tahoma"/>
        </w:rPr>
        <w:t>2</w:t>
      </w:r>
      <w:r w:rsidR="009438DF">
        <w:rPr>
          <w:rFonts w:ascii="Calibri" w:hAnsi="Calibri" w:cs="Tahoma"/>
        </w:rPr>
        <w:t>31.80</w:t>
      </w:r>
    </w:p>
    <w:p w14:paraId="0A0DFDD3" w14:textId="5BBFEBDC" w:rsidR="009E0F4B" w:rsidRDefault="004A459F" w:rsidP="009438DF">
      <w:pPr>
        <w:ind w:left="1353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="00906009" w:rsidRPr="006A6CC7">
        <w:rPr>
          <w:rFonts w:ascii="Calibri" w:hAnsi="Calibri" w:cs="Tahoma"/>
        </w:rPr>
        <w:t xml:space="preserve">b)  PAYE </w:t>
      </w:r>
      <w:r w:rsidR="00253D89" w:rsidRPr="006A6CC7">
        <w:rPr>
          <w:rFonts w:ascii="Calibri" w:hAnsi="Calibri" w:cs="Tahoma"/>
        </w:rPr>
        <w:t>for</w:t>
      </w:r>
      <w:r w:rsidR="00CB7A07" w:rsidRPr="006A6CC7">
        <w:rPr>
          <w:rFonts w:ascii="Calibri" w:hAnsi="Calibri" w:cs="Tahoma"/>
        </w:rPr>
        <w:t xml:space="preserve"> </w:t>
      </w:r>
      <w:r w:rsidR="00D568A0">
        <w:rPr>
          <w:rFonts w:ascii="Calibri" w:hAnsi="Calibri" w:cs="Tahoma"/>
        </w:rPr>
        <w:t>November</w:t>
      </w:r>
      <w:r w:rsidR="00D71F2B">
        <w:rPr>
          <w:rFonts w:ascii="Calibri" w:hAnsi="Calibri" w:cs="Tahoma"/>
        </w:rPr>
        <w:tab/>
      </w:r>
      <w:r w:rsidR="00502719" w:rsidRPr="006A6CC7">
        <w:rPr>
          <w:rFonts w:ascii="Calibri" w:hAnsi="Calibri" w:cs="Tahoma"/>
        </w:rPr>
        <w:tab/>
      </w:r>
      <w:r w:rsidR="00AE2792">
        <w:rPr>
          <w:rFonts w:ascii="Calibri" w:hAnsi="Calibri" w:cs="Tahoma"/>
        </w:rPr>
        <w:tab/>
      </w:r>
      <w:r w:rsidR="00446074">
        <w:rPr>
          <w:rFonts w:ascii="Calibri" w:hAnsi="Calibri" w:cs="Tahoma"/>
        </w:rPr>
        <w:tab/>
      </w:r>
      <w:r w:rsidR="004B7E65">
        <w:rPr>
          <w:rFonts w:ascii="Calibri" w:hAnsi="Calibri" w:cs="Tahoma"/>
        </w:rPr>
        <w:t xml:space="preserve"> </w:t>
      </w:r>
      <w:r w:rsidR="009E0F4B">
        <w:rPr>
          <w:rFonts w:ascii="Calibri" w:hAnsi="Calibri" w:cs="Tahoma"/>
        </w:rPr>
        <w:t xml:space="preserve"> </w:t>
      </w:r>
      <w:r w:rsidR="00D71F2B">
        <w:rPr>
          <w:rFonts w:ascii="Calibri" w:hAnsi="Calibri" w:cs="Tahoma"/>
        </w:rPr>
        <w:t xml:space="preserve">    </w:t>
      </w:r>
      <w:r w:rsidR="006A6CC7">
        <w:rPr>
          <w:rFonts w:ascii="Calibri" w:hAnsi="Calibri" w:cs="Tahoma"/>
        </w:rPr>
        <w:t xml:space="preserve"> </w:t>
      </w:r>
      <w:r w:rsidR="00056906" w:rsidRPr="006A6CC7">
        <w:rPr>
          <w:rFonts w:ascii="Calibri" w:hAnsi="Calibri" w:cs="Tahoma"/>
        </w:rPr>
        <w:t>£</w:t>
      </w:r>
      <w:r w:rsidR="004A428E">
        <w:rPr>
          <w:rFonts w:ascii="Calibri" w:hAnsi="Calibri" w:cs="Tahoma"/>
        </w:rPr>
        <w:t>57.0</w:t>
      </w:r>
      <w:r w:rsidR="004E2F2C">
        <w:rPr>
          <w:rFonts w:ascii="Calibri" w:hAnsi="Calibri" w:cs="Tahoma"/>
        </w:rPr>
        <w:t>3</w:t>
      </w:r>
    </w:p>
    <w:p w14:paraId="2616EDC7" w14:textId="4DBCCC44" w:rsidR="00453BE8" w:rsidRDefault="001E018D" w:rsidP="00D568A0">
      <w:pPr>
        <w:ind w:left="1353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="00257E4D">
        <w:rPr>
          <w:rFonts w:ascii="Calibri" w:hAnsi="Calibri" w:cs="Tahoma"/>
        </w:rPr>
        <w:t>c</w:t>
      </w:r>
      <w:r w:rsidR="00D568A0">
        <w:rPr>
          <w:rFonts w:ascii="Calibri" w:hAnsi="Calibri" w:cs="Tahoma"/>
        </w:rPr>
        <w:t xml:space="preserve">)  RBL Poppy Appeal </w:t>
      </w:r>
      <w:r w:rsidR="00D568A0">
        <w:rPr>
          <w:rFonts w:ascii="Calibri" w:hAnsi="Calibri" w:cs="Tahoma"/>
        </w:rPr>
        <w:tab/>
      </w:r>
      <w:r w:rsidR="00D568A0">
        <w:rPr>
          <w:rFonts w:ascii="Calibri" w:hAnsi="Calibri" w:cs="Tahoma"/>
        </w:rPr>
        <w:tab/>
      </w:r>
      <w:r w:rsidR="00D568A0">
        <w:rPr>
          <w:rFonts w:ascii="Calibri" w:hAnsi="Calibri" w:cs="Tahoma"/>
        </w:rPr>
        <w:tab/>
      </w:r>
      <w:r w:rsidR="00D568A0">
        <w:rPr>
          <w:rFonts w:ascii="Calibri" w:hAnsi="Calibri" w:cs="Tahoma"/>
        </w:rPr>
        <w:tab/>
      </w:r>
      <w:r w:rsidR="00D568A0">
        <w:rPr>
          <w:rFonts w:ascii="Calibri" w:hAnsi="Calibri" w:cs="Tahoma"/>
        </w:rPr>
        <w:tab/>
        <w:t xml:space="preserve">       £20.00</w:t>
      </w:r>
    </w:p>
    <w:p w14:paraId="5EF5202C" w14:textId="77DB6C43" w:rsidR="00D568A0" w:rsidRDefault="00D568A0" w:rsidP="00D568A0">
      <w:pPr>
        <w:ind w:left="1353"/>
        <w:rPr>
          <w:rFonts w:ascii="Calibri" w:hAnsi="Calibri" w:cs="Tahoma"/>
        </w:rPr>
      </w:pPr>
      <w:r>
        <w:rPr>
          <w:rFonts w:ascii="Calibri" w:hAnsi="Calibri" w:cs="Tahoma"/>
        </w:rPr>
        <w:t xml:space="preserve"> d)  Cllr H Dyer </w:t>
      </w:r>
      <w:proofErr w:type="spellStart"/>
      <w:r>
        <w:rPr>
          <w:rFonts w:ascii="Calibri" w:hAnsi="Calibri" w:cs="Tahoma"/>
        </w:rPr>
        <w:t>reimb</w:t>
      </w:r>
      <w:proofErr w:type="spellEnd"/>
      <w:r>
        <w:rPr>
          <w:rFonts w:ascii="Calibri" w:hAnsi="Calibri" w:cs="Tahoma"/>
        </w:rPr>
        <w:t xml:space="preserve"> for locking nuts for swings</w:t>
      </w:r>
      <w:r>
        <w:rPr>
          <w:rFonts w:ascii="Calibri" w:hAnsi="Calibri" w:cs="Tahoma"/>
        </w:rPr>
        <w:tab/>
        <w:t xml:space="preserve">       £10.76</w:t>
      </w:r>
    </w:p>
    <w:p w14:paraId="57A6DEB7" w14:textId="37D53DED" w:rsidR="00D568A0" w:rsidRDefault="00D568A0" w:rsidP="00D568A0">
      <w:pPr>
        <w:ind w:left="1353"/>
        <w:rPr>
          <w:rFonts w:ascii="Calibri" w:hAnsi="Calibri" w:cs="Tahoma"/>
        </w:rPr>
      </w:pPr>
      <w:r>
        <w:rPr>
          <w:rFonts w:ascii="Calibri" w:hAnsi="Calibri" w:cs="Tahoma"/>
        </w:rPr>
        <w:t xml:space="preserve"> e)  PCC Recharge on </w:t>
      </w:r>
      <w:proofErr w:type="spellStart"/>
      <w:r>
        <w:rPr>
          <w:rFonts w:ascii="Calibri" w:hAnsi="Calibri" w:cs="Tahoma"/>
        </w:rPr>
        <w:t>Hazelbeach</w:t>
      </w:r>
      <w:proofErr w:type="spellEnd"/>
      <w:r>
        <w:rPr>
          <w:rFonts w:ascii="Calibri" w:hAnsi="Calibri" w:cs="Tahoma"/>
        </w:rPr>
        <w:t xml:space="preserve"> Toilets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   £1,065.08</w:t>
      </w:r>
    </w:p>
    <w:p w14:paraId="6DCD213B" w14:textId="0AB5830B" w:rsidR="00D568A0" w:rsidRDefault="00D568A0" w:rsidP="00D568A0">
      <w:pPr>
        <w:ind w:left="1353"/>
        <w:rPr>
          <w:rFonts w:ascii="Calibri" w:hAnsi="Calibri" w:cs="Tahoma"/>
        </w:rPr>
      </w:pPr>
      <w:r>
        <w:rPr>
          <w:rFonts w:ascii="Calibri" w:hAnsi="Calibri" w:cs="Tahoma"/>
        </w:rPr>
        <w:t xml:space="preserve"> f)  SLCC Fee for attendance at virtual conference</w:t>
      </w:r>
      <w:r>
        <w:rPr>
          <w:rFonts w:ascii="Calibri" w:hAnsi="Calibri" w:cs="Tahoma"/>
        </w:rPr>
        <w:tab/>
        <w:t xml:space="preserve">       £54.00</w:t>
      </w:r>
    </w:p>
    <w:p w14:paraId="5F71ED94" w14:textId="7070FD95" w:rsidR="00D568A0" w:rsidRDefault="00D568A0" w:rsidP="00D568A0">
      <w:pPr>
        <w:ind w:left="1353"/>
        <w:rPr>
          <w:rFonts w:ascii="Calibri" w:hAnsi="Calibri" w:cs="Tahoma"/>
        </w:rPr>
      </w:pPr>
      <w:r>
        <w:rPr>
          <w:rFonts w:ascii="Calibri" w:hAnsi="Calibri" w:cs="Tahoma"/>
        </w:rPr>
        <w:t xml:space="preserve"> g)  D Garland pressure washing of play eqpt at </w:t>
      </w:r>
      <w:proofErr w:type="spellStart"/>
      <w:r>
        <w:rPr>
          <w:rFonts w:ascii="Calibri" w:hAnsi="Calibri" w:cs="Tahoma"/>
        </w:rPr>
        <w:t>Jord</w:t>
      </w:r>
      <w:proofErr w:type="spellEnd"/>
      <w:r>
        <w:rPr>
          <w:rFonts w:ascii="Calibri" w:hAnsi="Calibri" w:cs="Tahoma"/>
        </w:rPr>
        <w:tab/>
        <w:t xml:space="preserve">       £225.00</w:t>
      </w:r>
      <w:r>
        <w:rPr>
          <w:rFonts w:ascii="Calibri" w:hAnsi="Calibri" w:cs="Tahoma"/>
        </w:rPr>
        <w:tab/>
      </w:r>
    </w:p>
    <w:p w14:paraId="6814DDBA" w14:textId="65292951" w:rsidR="004B7E65" w:rsidRDefault="00CC19F1" w:rsidP="00853181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="00D568A0">
        <w:rPr>
          <w:rFonts w:ascii="Calibri" w:hAnsi="Calibri" w:cs="Tahoma"/>
        </w:rPr>
        <w:t>9</w:t>
      </w:r>
      <w:r>
        <w:rPr>
          <w:rFonts w:ascii="Calibri" w:hAnsi="Calibri" w:cs="Tahoma"/>
        </w:rPr>
        <w:t xml:space="preserve">.   </w:t>
      </w:r>
      <w:r w:rsidR="00346F33">
        <w:rPr>
          <w:rFonts w:ascii="Calibri" w:hAnsi="Calibri" w:cs="Tahoma"/>
        </w:rPr>
        <w:t xml:space="preserve">To consider </w:t>
      </w:r>
      <w:r w:rsidR="00D568A0">
        <w:rPr>
          <w:rFonts w:ascii="Calibri" w:hAnsi="Calibri" w:cs="Tahoma"/>
        </w:rPr>
        <w:t>November</w:t>
      </w:r>
      <w:r w:rsidR="00346F33">
        <w:rPr>
          <w:rFonts w:ascii="Calibri" w:hAnsi="Calibri" w:cs="Tahoma"/>
        </w:rPr>
        <w:t xml:space="preserve"> play park inspection reports</w:t>
      </w:r>
      <w:r w:rsidR="007038A4">
        <w:rPr>
          <w:rFonts w:ascii="Calibri" w:hAnsi="Calibri" w:cs="Tahoma"/>
        </w:rPr>
        <w:t xml:space="preserve"> and update on work carried out.</w:t>
      </w:r>
    </w:p>
    <w:p w14:paraId="1B6657EA" w14:textId="77777777" w:rsidR="00D568A0" w:rsidRDefault="00853181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1</w:t>
      </w:r>
      <w:r w:rsidR="00D568A0">
        <w:rPr>
          <w:rFonts w:ascii="Calibri" w:hAnsi="Calibri" w:cs="Tahoma"/>
        </w:rPr>
        <w:t>0.  To approve and adopt the following council policies:</w:t>
      </w:r>
    </w:p>
    <w:p w14:paraId="70AB0CA2" w14:textId="0E7F7E16" w:rsidR="00D568A0" w:rsidRDefault="00D568A0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a)  Bullying Policy</w:t>
      </w:r>
      <w:r w:rsidR="0059198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b) </w:t>
      </w:r>
      <w:r w:rsidR="0059198C">
        <w:rPr>
          <w:rFonts w:ascii="Calibri" w:hAnsi="Calibri" w:cs="Tahoma"/>
        </w:rPr>
        <w:t>C</w:t>
      </w:r>
      <w:r>
        <w:rPr>
          <w:rFonts w:ascii="Calibri" w:hAnsi="Calibri" w:cs="Tahoma"/>
        </w:rPr>
        <w:t>omplaints Policy</w:t>
      </w:r>
      <w:r w:rsidR="0059198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 c)  Data Retention Policy</w:t>
      </w:r>
      <w:r w:rsidR="0059198C">
        <w:rPr>
          <w:rFonts w:ascii="Calibri" w:hAnsi="Calibri" w:cs="Tahoma"/>
        </w:rPr>
        <w:t>.</w:t>
      </w:r>
    </w:p>
    <w:p w14:paraId="414D9331" w14:textId="7725D4F6" w:rsidR="00083064" w:rsidRDefault="00D568A0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d)  Disciplinary Policy</w:t>
      </w:r>
      <w:r w:rsidR="0059198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 e)</w:t>
      </w:r>
      <w:r w:rsidR="00D71F2B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Grievance Policy</w:t>
      </w:r>
      <w:r w:rsidR="0059198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 f)  Freedom of Information Policy</w:t>
      </w:r>
      <w:r w:rsidR="0059198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g)</w:t>
      </w:r>
      <w:r w:rsidR="00102311">
        <w:rPr>
          <w:rFonts w:ascii="Calibri" w:hAnsi="Calibri" w:cs="Tahoma"/>
        </w:rPr>
        <w:t xml:space="preserve"> Environmental Policy.</w:t>
      </w:r>
    </w:p>
    <w:p w14:paraId="1C571C78" w14:textId="3A83DA17" w:rsidR="00F20339" w:rsidRDefault="00C76522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1</w:t>
      </w:r>
      <w:r w:rsidR="0059198C">
        <w:rPr>
          <w:rFonts w:ascii="Calibri" w:hAnsi="Calibri" w:cs="Tahoma"/>
        </w:rPr>
        <w:t>1</w:t>
      </w:r>
      <w:r>
        <w:rPr>
          <w:rFonts w:ascii="Calibri" w:hAnsi="Calibri" w:cs="Tahoma"/>
        </w:rPr>
        <w:t xml:space="preserve">.  </w:t>
      </w:r>
      <w:r w:rsidR="0059198C">
        <w:rPr>
          <w:rFonts w:ascii="Calibri" w:hAnsi="Calibri" w:cs="Tahoma"/>
        </w:rPr>
        <w:t>To approve NALC 2022-23 Pay Award for Clerks.</w:t>
      </w:r>
    </w:p>
    <w:p w14:paraId="797379DC" w14:textId="5E16EA93" w:rsidR="00F20339" w:rsidRDefault="00F20339" w:rsidP="006A4C0D">
      <w:pPr>
        <w:ind w:left="1418" w:hanging="698"/>
        <w:rPr>
          <w:rFonts w:ascii="Calibri" w:hAnsi="Calibri" w:cs="Tahoma"/>
        </w:rPr>
      </w:pPr>
    </w:p>
    <w:p w14:paraId="3031FAC5" w14:textId="086E2A97" w:rsidR="00F20339" w:rsidRDefault="00F20339" w:rsidP="006A4C0D">
      <w:pPr>
        <w:ind w:left="1418" w:hanging="698"/>
        <w:rPr>
          <w:rFonts w:ascii="Calibri" w:hAnsi="Calibri" w:cs="Tahoma"/>
        </w:rPr>
      </w:pPr>
    </w:p>
    <w:p w14:paraId="0564A03A" w14:textId="279C503C" w:rsidR="00F20339" w:rsidRDefault="00F20339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Continued……..</w:t>
      </w:r>
    </w:p>
    <w:p w14:paraId="4C222DF8" w14:textId="6DC29383" w:rsidR="00F20339" w:rsidRDefault="00F20339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 xml:space="preserve">                                                   </w:t>
      </w:r>
      <w:r w:rsidR="001C4EF0">
        <w:rPr>
          <w:rFonts w:ascii="Calibri" w:hAnsi="Calibri" w:cs="Tahoma"/>
        </w:rPr>
        <w:t xml:space="preserve">        </w:t>
      </w:r>
      <w:r>
        <w:rPr>
          <w:rFonts w:ascii="Calibri" w:hAnsi="Calibri" w:cs="Tahoma"/>
        </w:rPr>
        <w:t xml:space="preserve">     -2-</w:t>
      </w:r>
    </w:p>
    <w:p w14:paraId="613AD7C7" w14:textId="77777777" w:rsidR="00102311" w:rsidRDefault="00102311" w:rsidP="006A4C0D">
      <w:pPr>
        <w:ind w:left="1418" w:hanging="698"/>
        <w:rPr>
          <w:rFonts w:ascii="Calibri" w:hAnsi="Calibri" w:cs="Tahoma"/>
        </w:rPr>
      </w:pPr>
    </w:p>
    <w:p w14:paraId="7F715C42" w14:textId="071885FA" w:rsidR="00F20339" w:rsidRDefault="00102311" w:rsidP="006A4C0D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12.  To approve and sign off information provided to Barclays Bank UK PLC.</w:t>
      </w:r>
    </w:p>
    <w:p w14:paraId="1959CD02" w14:textId="16E38BE7" w:rsidR="0076719B" w:rsidRDefault="00A8443F" w:rsidP="009D606E">
      <w:pPr>
        <w:tabs>
          <w:tab w:val="center" w:pos="4535"/>
        </w:tabs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</w:t>
      </w:r>
      <w:r w:rsidR="004E771F">
        <w:rPr>
          <w:rFonts w:ascii="Calibri" w:hAnsi="Calibri" w:cs="Tahoma"/>
        </w:rPr>
        <w:t>1</w:t>
      </w:r>
      <w:r w:rsidR="00C76522">
        <w:rPr>
          <w:rFonts w:ascii="Calibri" w:hAnsi="Calibri" w:cs="Tahoma"/>
        </w:rPr>
        <w:t>3</w:t>
      </w:r>
      <w:r w:rsidR="004E771F">
        <w:rPr>
          <w:rFonts w:ascii="Calibri" w:hAnsi="Calibri" w:cs="Tahoma"/>
        </w:rPr>
        <w:t xml:space="preserve">. </w:t>
      </w:r>
      <w:r w:rsidR="009515F6" w:rsidRPr="006A6CC7">
        <w:rPr>
          <w:rFonts w:ascii="Calibri" w:hAnsi="Calibri" w:cs="Tahoma"/>
        </w:rPr>
        <w:t xml:space="preserve"> </w:t>
      </w:r>
      <w:r w:rsidR="008756F2" w:rsidRPr="006A6CC7">
        <w:rPr>
          <w:rFonts w:ascii="Calibri" w:hAnsi="Calibri" w:cs="Tahoma"/>
        </w:rPr>
        <w:t>P</w:t>
      </w:r>
      <w:r w:rsidR="0066713B" w:rsidRPr="006A6CC7">
        <w:rPr>
          <w:rFonts w:ascii="Calibri" w:hAnsi="Calibri" w:cs="Tahoma"/>
        </w:rPr>
        <w:t xml:space="preserve">lanning Applications – </w:t>
      </w:r>
      <w:r w:rsidR="009D606E">
        <w:rPr>
          <w:rFonts w:ascii="Calibri" w:hAnsi="Calibri" w:cs="Tahoma"/>
        </w:rPr>
        <w:t>none received to date.</w:t>
      </w:r>
    </w:p>
    <w:p w14:paraId="327AC947" w14:textId="0A9B7015" w:rsidR="00D1126C" w:rsidRDefault="00D1126C" w:rsidP="009D606E">
      <w:pPr>
        <w:tabs>
          <w:tab w:val="center" w:pos="4535"/>
        </w:tabs>
        <w:ind w:left="1418" w:hanging="698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 xml:space="preserve">     14.  To prepare a Council Training Plan.</w:t>
      </w:r>
    </w:p>
    <w:p w14:paraId="3F21139C" w14:textId="6F874532" w:rsidR="00F504DE" w:rsidRDefault="005118A4" w:rsidP="005C3950">
      <w:pPr>
        <w:pStyle w:val="NoSpacing"/>
        <w:ind w:left="1418" w:hanging="425"/>
        <w:rPr>
          <w:rFonts w:asciiTheme="minorHAnsi" w:hAnsiTheme="minorHAnsi" w:cstheme="minorHAnsi"/>
        </w:rPr>
      </w:pPr>
      <w:r w:rsidRPr="005118A4">
        <w:rPr>
          <w:rFonts w:asciiTheme="minorHAnsi" w:hAnsiTheme="minorHAnsi" w:cstheme="minorHAnsi"/>
        </w:rPr>
        <w:t>1</w:t>
      </w:r>
      <w:r w:rsidR="00D1126C">
        <w:rPr>
          <w:rFonts w:asciiTheme="minorHAnsi" w:hAnsiTheme="minorHAnsi" w:cstheme="minorHAnsi"/>
        </w:rPr>
        <w:t>5</w:t>
      </w:r>
      <w:r w:rsidRPr="005118A4">
        <w:rPr>
          <w:rFonts w:asciiTheme="minorHAnsi" w:hAnsiTheme="minorHAnsi" w:cstheme="minorHAnsi"/>
        </w:rPr>
        <w:t>.</w:t>
      </w:r>
      <w:r w:rsidRPr="005118A4">
        <w:rPr>
          <w:rFonts w:asciiTheme="minorHAnsi" w:hAnsiTheme="minorHAnsi" w:cstheme="minorHAnsi"/>
          <w:b/>
          <w:bCs/>
        </w:rPr>
        <w:t xml:space="preserve"> </w:t>
      </w:r>
      <w:r w:rsidRPr="005118A4">
        <w:rPr>
          <w:rFonts w:asciiTheme="minorHAnsi" w:hAnsiTheme="minorHAnsi" w:cstheme="minorHAnsi"/>
        </w:rPr>
        <w:t xml:space="preserve"> To </w:t>
      </w:r>
      <w:r w:rsidR="001C4EF0">
        <w:rPr>
          <w:rFonts w:asciiTheme="minorHAnsi" w:hAnsiTheme="minorHAnsi" w:cstheme="minorHAnsi"/>
        </w:rPr>
        <w:t>update</w:t>
      </w:r>
      <w:r w:rsidRPr="005118A4">
        <w:rPr>
          <w:rFonts w:asciiTheme="minorHAnsi" w:hAnsiTheme="minorHAnsi" w:cstheme="minorHAnsi"/>
        </w:rPr>
        <w:t xml:space="preserve"> the </w:t>
      </w:r>
      <w:r w:rsidR="00DC3A13">
        <w:rPr>
          <w:rFonts w:asciiTheme="minorHAnsi" w:hAnsiTheme="minorHAnsi" w:cstheme="minorHAnsi"/>
        </w:rPr>
        <w:t xml:space="preserve">Health Check </w:t>
      </w:r>
      <w:r w:rsidR="00EF10F5">
        <w:rPr>
          <w:rFonts w:asciiTheme="minorHAnsi" w:hAnsiTheme="minorHAnsi" w:cstheme="minorHAnsi"/>
        </w:rPr>
        <w:t xml:space="preserve">section </w:t>
      </w:r>
      <w:r w:rsidR="00DC3A13">
        <w:rPr>
          <w:rFonts w:asciiTheme="minorHAnsi" w:hAnsiTheme="minorHAnsi" w:cstheme="minorHAnsi"/>
        </w:rPr>
        <w:t xml:space="preserve">of the </w:t>
      </w:r>
      <w:r w:rsidRPr="005118A4">
        <w:rPr>
          <w:rFonts w:asciiTheme="minorHAnsi" w:hAnsiTheme="minorHAnsi" w:cstheme="minorHAnsi"/>
        </w:rPr>
        <w:t>Finance &amp; Governance Toolkit for Community &amp; Town Councils</w:t>
      </w:r>
      <w:r w:rsidR="007038A4">
        <w:rPr>
          <w:rFonts w:asciiTheme="minorHAnsi" w:hAnsiTheme="minorHAnsi" w:cstheme="minorHAnsi"/>
        </w:rPr>
        <w:t>.</w:t>
      </w:r>
      <w:r w:rsidR="00F504DE">
        <w:rPr>
          <w:rFonts w:asciiTheme="minorHAnsi" w:hAnsiTheme="minorHAnsi" w:cstheme="minorHAnsi"/>
        </w:rPr>
        <w:tab/>
      </w:r>
      <w:r w:rsidR="00F504DE">
        <w:rPr>
          <w:rFonts w:asciiTheme="minorHAnsi" w:hAnsiTheme="minorHAnsi" w:cstheme="minorHAnsi"/>
        </w:rPr>
        <w:tab/>
      </w:r>
      <w:r w:rsidR="00F504DE">
        <w:rPr>
          <w:rFonts w:asciiTheme="minorHAnsi" w:hAnsiTheme="minorHAnsi" w:cstheme="minorHAnsi"/>
        </w:rPr>
        <w:tab/>
      </w:r>
      <w:r w:rsidR="00F504DE">
        <w:rPr>
          <w:rFonts w:asciiTheme="minorHAnsi" w:hAnsiTheme="minorHAnsi" w:cstheme="minorHAnsi"/>
        </w:rPr>
        <w:tab/>
      </w:r>
    </w:p>
    <w:p w14:paraId="169D939E" w14:textId="6D358906" w:rsidR="0066713B" w:rsidRDefault="00346F33" w:rsidP="004B270A">
      <w:pPr>
        <w:ind w:left="993" w:hanging="273"/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 w:rsidR="00737198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 </w:t>
      </w:r>
      <w:r w:rsidR="00737198">
        <w:rPr>
          <w:rFonts w:ascii="Calibri" w:hAnsi="Calibri" w:cs="Tahoma"/>
        </w:rPr>
        <w:t>1</w:t>
      </w:r>
      <w:r w:rsidR="00D1126C">
        <w:rPr>
          <w:rFonts w:ascii="Calibri" w:hAnsi="Calibri" w:cs="Tahoma"/>
        </w:rPr>
        <w:t xml:space="preserve">6.  </w:t>
      </w:r>
      <w:r w:rsidR="0066713B" w:rsidRPr="006A6CC7">
        <w:rPr>
          <w:rFonts w:ascii="Calibri" w:hAnsi="Calibri" w:cs="Tahoma"/>
        </w:rPr>
        <w:t>To consider correspondence recei</w:t>
      </w:r>
      <w:r w:rsidR="005D3CFC">
        <w:rPr>
          <w:rFonts w:ascii="Calibri" w:hAnsi="Calibri" w:cs="Tahoma"/>
        </w:rPr>
        <w:t>ved:</w:t>
      </w:r>
    </w:p>
    <w:p w14:paraId="5C98FBE5" w14:textId="5778A489" w:rsidR="00D53D37" w:rsidRDefault="00633347" w:rsidP="009D606E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="004E771F">
        <w:rPr>
          <w:rFonts w:ascii="Calibri" w:hAnsi="Calibri" w:cs="Tahoma"/>
        </w:rPr>
        <w:t xml:space="preserve">  </w:t>
      </w:r>
      <w:r w:rsidR="001060F7">
        <w:rPr>
          <w:rFonts w:ascii="Calibri" w:hAnsi="Calibri" w:cs="Tahoma"/>
        </w:rPr>
        <w:t xml:space="preserve"> </w:t>
      </w:r>
      <w:r w:rsidR="004E771F">
        <w:rPr>
          <w:rFonts w:ascii="Calibri" w:hAnsi="Calibri" w:cs="Tahoma"/>
        </w:rPr>
        <w:t xml:space="preserve"> </w:t>
      </w:r>
      <w:r w:rsidR="001060F7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 </w:t>
      </w:r>
      <w:r w:rsidR="000764EE">
        <w:rPr>
          <w:rFonts w:ascii="Calibri" w:hAnsi="Calibri" w:cs="Tahoma"/>
        </w:rPr>
        <w:t>a</w:t>
      </w:r>
      <w:r w:rsidR="00006463">
        <w:rPr>
          <w:rFonts w:ascii="Calibri" w:hAnsi="Calibri" w:cs="Tahoma"/>
        </w:rPr>
        <w:t>)</w:t>
      </w:r>
      <w:r w:rsidR="00CA3B6E">
        <w:rPr>
          <w:rFonts w:ascii="Calibri" w:hAnsi="Calibri" w:cs="Tahoma"/>
        </w:rPr>
        <w:t xml:space="preserve">  </w:t>
      </w:r>
      <w:r w:rsidR="001C4EF0">
        <w:rPr>
          <w:rFonts w:ascii="Calibri" w:hAnsi="Calibri" w:cs="Tahoma"/>
        </w:rPr>
        <w:t xml:space="preserve">PCC (Tim Bullock) Trip hazard entrance to </w:t>
      </w:r>
      <w:proofErr w:type="spellStart"/>
      <w:r w:rsidR="001C4EF0">
        <w:rPr>
          <w:rFonts w:ascii="Calibri" w:hAnsi="Calibri" w:cs="Tahoma"/>
        </w:rPr>
        <w:t>Hazelbank</w:t>
      </w:r>
      <w:proofErr w:type="spellEnd"/>
      <w:r w:rsidR="001C4EF0">
        <w:rPr>
          <w:rFonts w:ascii="Calibri" w:hAnsi="Calibri" w:cs="Tahoma"/>
        </w:rPr>
        <w:t xml:space="preserve"> play area.</w:t>
      </w:r>
    </w:p>
    <w:p w14:paraId="0F7093F3" w14:textId="1DFF6BD9" w:rsidR="001C4EF0" w:rsidRDefault="001C4EF0" w:rsidP="009D606E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b)  Welsh Govt Consultation on Electoral administration in Wales.</w:t>
      </w:r>
    </w:p>
    <w:p w14:paraId="00EE6790" w14:textId="77777777" w:rsidR="001C4EF0" w:rsidRDefault="001C4EF0" w:rsidP="009D606E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c)  PCC (Marc Owen) Parking on </w:t>
      </w:r>
      <w:proofErr w:type="spellStart"/>
      <w:r>
        <w:rPr>
          <w:rFonts w:ascii="Calibri" w:hAnsi="Calibri" w:cs="Tahoma"/>
        </w:rPr>
        <w:t>Mastlebridge</w:t>
      </w:r>
      <w:proofErr w:type="spellEnd"/>
      <w:r>
        <w:rPr>
          <w:rFonts w:ascii="Calibri" w:hAnsi="Calibri" w:cs="Tahoma"/>
        </w:rPr>
        <w:t xml:space="preserve"> Village Green update.</w:t>
      </w:r>
    </w:p>
    <w:p w14:paraId="6B460BF6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d) Paul Davies AM Newsletter</w:t>
      </w:r>
    </w:p>
    <w:p w14:paraId="5B379B01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e)  Welsh Govt Report on Community Assets</w:t>
      </w:r>
    </w:p>
    <w:p w14:paraId="6CDDE084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f)  Royal British Legion new grant scheme for veterans and families.</w:t>
      </w:r>
    </w:p>
    <w:p w14:paraId="6299D2C1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g)  Community Health Council newsletter</w:t>
      </w:r>
    </w:p>
    <w:p w14:paraId="7F1F8C2C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h)  OVW Training Dates Oct/Nov/Dec</w:t>
      </w:r>
    </w:p>
    <w:p w14:paraId="233C04D1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</w:t>
      </w:r>
      <w:proofErr w:type="spellStart"/>
      <w:r>
        <w:rPr>
          <w:rFonts w:ascii="Calibri" w:hAnsi="Calibri" w:cs="Tahoma"/>
        </w:rPr>
        <w:t>i</w:t>
      </w:r>
      <w:proofErr w:type="spellEnd"/>
      <w:r>
        <w:rPr>
          <w:rFonts w:ascii="Calibri" w:hAnsi="Calibri" w:cs="Tahoma"/>
        </w:rPr>
        <w:t>)  OVW Warm Welcome Community Spaces Grants in Pembs</w:t>
      </w:r>
    </w:p>
    <w:p w14:paraId="32AE3C10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j)  Boundary Commission Revised Proposals</w:t>
      </w:r>
    </w:p>
    <w:p w14:paraId="4CBD7812" w14:textId="77777777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k)  Jason Smith – red phone box on Church Road</w:t>
      </w:r>
    </w:p>
    <w:p w14:paraId="3A0463A6" w14:textId="0516D1BB" w:rsidR="001C4EF0" w:rsidRDefault="001C4EF0" w:rsidP="001C4EF0">
      <w:pPr>
        <w:ind w:left="993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l)  Welsh Govt Fuel Support Scheme  </w:t>
      </w:r>
    </w:p>
    <w:p w14:paraId="169D939F" w14:textId="6C029469" w:rsidR="00240B08" w:rsidRPr="006A6CC7" w:rsidRDefault="005A51A1" w:rsidP="001C4EF0">
      <w:pPr>
        <w:ind w:left="993"/>
        <w:rPr>
          <w:rFonts w:ascii="Calibri" w:hAnsi="Calibri"/>
        </w:rPr>
      </w:pPr>
      <w:r>
        <w:rPr>
          <w:rFonts w:ascii="Calibri" w:hAnsi="Calibri" w:cs="Tahoma"/>
        </w:rPr>
        <w:t>1</w:t>
      </w:r>
      <w:r w:rsidR="00C76522">
        <w:rPr>
          <w:rFonts w:ascii="Calibri" w:hAnsi="Calibri" w:cs="Tahoma"/>
        </w:rPr>
        <w:t>6</w:t>
      </w:r>
      <w:r w:rsidR="0026076F" w:rsidRPr="006A6CC7">
        <w:rPr>
          <w:rFonts w:ascii="Calibri" w:hAnsi="Calibri" w:cs="Tahoma"/>
        </w:rPr>
        <w:t>.</w:t>
      </w:r>
      <w:r w:rsidR="008F3F4D" w:rsidRPr="006A6CC7">
        <w:rPr>
          <w:rFonts w:ascii="Calibri" w:hAnsi="Calibri" w:cs="Tahoma"/>
        </w:rPr>
        <w:t xml:space="preserve"> </w:t>
      </w:r>
      <w:r w:rsidR="007B3A2C" w:rsidRPr="006A6CC7">
        <w:rPr>
          <w:rFonts w:ascii="Calibri" w:hAnsi="Calibri"/>
        </w:rPr>
        <w:t>A</w:t>
      </w:r>
      <w:r w:rsidR="00240B08" w:rsidRPr="006A6CC7">
        <w:rPr>
          <w:rFonts w:ascii="Calibri" w:hAnsi="Calibri"/>
        </w:rPr>
        <w:t>ny other information – Councillors are reminded that this item is for</w:t>
      </w:r>
      <w:r w:rsidR="00AF34DD" w:rsidRPr="006A6CC7">
        <w:rPr>
          <w:rFonts w:ascii="Calibri" w:hAnsi="Calibri"/>
        </w:rPr>
        <w:t xml:space="preserve"> </w:t>
      </w:r>
      <w:r w:rsidR="005E6B0A">
        <w:rPr>
          <w:rFonts w:ascii="Calibri" w:hAnsi="Calibri"/>
        </w:rPr>
        <w:t xml:space="preserve">   </w:t>
      </w:r>
      <w:r w:rsidR="00502E95">
        <w:rPr>
          <w:rFonts w:ascii="Calibri" w:hAnsi="Calibri"/>
        </w:rPr>
        <w:t xml:space="preserve">      </w:t>
      </w:r>
      <w:r w:rsidR="004E771F">
        <w:rPr>
          <w:rFonts w:ascii="Calibri" w:hAnsi="Calibri"/>
        </w:rPr>
        <w:t xml:space="preserve">        </w:t>
      </w:r>
      <w:r w:rsidR="004B7E65">
        <w:rPr>
          <w:rFonts w:ascii="Calibri" w:hAnsi="Calibri"/>
        </w:rPr>
        <w:t xml:space="preserve">   </w:t>
      </w:r>
      <w:r w:rsidR="001060F7">
        <w:rPr>
          <w:rFonts w:ascii="Calibri" w:hAnsi="Calibri"/>
        </w:rPr>
        <w:t xml:space="preserve">  </w:t>
      </w:r>
      <w:r w:rsidR="00240B08" w:rsidRPr="006A6CC7">
        <w:rPr>
          <w:rFonts w:ascii="Calibri" w:hAnsi="Calibri"/>
        </w:rPr>
        <w:t>the exchange of information only and not for matters for debate.  It is at the discretion of the Chair and advance notice is advisable.</w:t>
      </w:r>
    </w:p>
    <w:p w14:paraId="169D93A0" w14:textId="2502175C" w:rsidR="001614BA" w:rsidRPr="006A6CC7" w:rsidRDefault="004E771F" w:rsidP="000764EE">
      <w:pPr>
        <w:ind w:left="720" w:hanging="11"/>
        <w:rPr>
          <w:rFonts w:ascii="Calibri" w:hAnsi="Calibri"/>
          <w:b/>
        </w:rPr>
      </w:pPr>
      <w:r>
        <w:rPr>
          <w:rFonts w:ascii="Calibri" w:hAnsi="Calibri"/>
        </w:rPr>
        <w:t xml:space="preserve">    </w:t>
      </w:r>
      <w:r w:rsidR="001060F7">
        <w:rPr>
          <w:rFonts w:ascii="Calibri" w:hAnsi="Calibri"/>
        </w:rPr>
        <w:t xml:space="preserve"> </w:t>
      </w:r>
      <w:r w:rsidR="0008442A" w:rsidRPr="006A6CC7">
        <w:rPr>
          <w:rFonts w:ascii="Calibri" w:hAnsi="Calibri"/>
        </w:rPr>
        <w:t>1</w:t>
      </w:r>
      <w:r w:rsidR="00C76522">
        <w:rPr>
          <w:rFonts w:ascii="Calibri" w:hAnsi="Calibri"/>
        </w:rPr>
        <w:t>7</w:t>
      </w:r>
      <w:r w:rsidR="00B862F1" w:rsidRPr="006A6CC7">
        <w:rPr>
          <w:rFonts w:ascii="Calibri" w:hAnsi="Calibri"/>
        </w:rPr>
        <w:t>.  Date of next meeting.</w:t>
      </w:r>
      <w:bookmarkEnd w:id="0"/>
    </w:p>
    <w:sectPr w:rsidR="001614BA" w:rsidRPr="006A6CC7" w:rsidSect="001614BA">
      <w:pgSz w:w="11906" w:h="16838"/>
      <w:pgMar w:top="567" w:right="175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E0A"/>
    <w:multiLevelType w:val="hybridMultilevel"/>
    <w:tmpl w:val="F7E0DE58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6C6F"/>
    <w:multiLevelType w:val="hybridMultilevel"/>
    <w:tmpl w:val="43FA1A1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0B38E8"/>
    <w:multiLevelType w:val="hybridMultilevel"/>
    <w:tmpl w:val="BD54C65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8EA2F95"/>
    <w:multiLevelType w:val="hybridMultilevel"/>
    <w:tmpl w:val="4A0E48BC"/>
    <w:lvl w:ilvl="0" w:tplc="0809000F">
      <w:start w:val="1"/>
      <w:numFmt w:val="decimal"/>
      <w:lvlText w:val="%1."/>
      <w:lvlJc w:val="left"/>
      <w:pPr>
        <w:ind w:left="2124" w:hanging="360"/>
      </w:pPr>
    </w:lvl>
    <w:lvl w:ilvl="1" w:tplc="08090019" w:tentative="1">
      <w:start w:val="1"/>
      <w:numFmt w:val="lowerLetter"/>
      <w:lvlText w:val="%2."/>
      <w:lvlJc w:val="left"/>
      <w:pPr>
        <w:ind w:left="2844" w:hanging="360"/>
      </w:pPr>
    </w:lvl>
    <w:lvl w:ilvl="2" w:tplc="0809001B" w:tentative="1">
      <w:start w:val="1"/>
      <w:numFmt w:val="lowerRoman"/>
      <w:lvlText w:val="%3."/>
      <w:lvlJc w:val="right"/>
      <w:pPr>
        <w:ind w:left="3564" w:hanging="180"/>
      </w:pPr>
    </w:lvl>
    <w:lvl w:ilvl="3" w:tplc="0809000F" w:tentative="1">
      <w:start w:val="1"/>
      <w:numFmt w:val="decimal"/>
      <w:lvlText w:val="%4."/>
      <w:lvlJc w:val="left"/>
      <w:pPr>
        <w:ind w:left="4284" w:hanging="360"/>
      </w:pPr>
    </w:lvl>
    <w:lvl w:ilvl="4" w:tplc="08090019" w:tentative="1">
      <w:start w:val="1"/>
      <w:numFmt w:val="lowerLetter"/>
      <w:lvlText w:val="%5."/>
      <w:lvlJc w:val="left"/>
      <w:pPr>
        <w:ind w:left="5004" w:hanging="360"/>
      </w:pPr>
    </w:lvl>
    <w:lvl w:ilvl="5" w:tplc="0809001B" w:tentative="1">
      <w:start w:val="1"/>
      <w:numFmt w:val="lowerRoman"/>
      <w:lvlText w:val="%6."/>
      <w:lvlJc w:val="right"/>
      <w:pPr>
        <w:ind w:left="5724" w:hanging="180"/>
      </w:pPr>
    </w:lvl>
    <w:lvl w:ilvl="6" w:tplc="0809000F" w:tentative="1">
      <w:start w:val="1"/>
      <w:numFmt w:val="decimal"/>
      <w:lvlText w:val="%7."/>
      <w:lvlJc w:val="left"/>
      <w:pPr>
        <w:ind w:left="6444" w:hanging="360"/>
      </w:pPr>
    </w:lvl>
    <w:lvl w:ilvl="7" w:tplc="08090019" w:tentative="1">
      <w:start w:val="1"/>
      <w:numFmt w:val="lowerLetter"/>
      <w:lvlText w:val="%8."/>
      <w:lvlJc w:val="left"/>
      <w:pPr>
        <w:ind w:left="7164" w:hanging="360"/>
      </w:pPr>
    </w:lvl>
    <w:lvl w:ilvl="8" w:tplc="08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 w15:restartNumberingAfterBreak="0">
    <w:nsid w:val="0B806161"/>
    <w:multiLevelType w:val="hybridMultilevel"/>
    <w:tmpl w:val="06EE36C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5E69CF"/>
    <w:multiLevelType w:val="hybridMultilevel"/>
    <w:tmpl w:val="DED2C6FC"/>
    <w:lvl w:ilvl="0" w:tplc="3814C92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3492F"/>
    <w:multiLevelType w:val="hybridMultilevel"/>
    <w:tmpl w:val="AB8CC9A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460971"/>
    <w:multiLevelType w:val="hybridMultilevel"/>
    <w:tmpl w:val="B38A2D76"/>
    <w:lvl w:ilvl="0" w:tplc="6896E2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1D051C"/>
    <w:multiLevelType w:val="hybridMultilevel"/>
    <w:tmpl w:val="9684CCB2"/>
    <w:lvl w:ilvl="0" w:tplc="0809000F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192FB8"/>
    <w:multiLevelType w:val="hybridMultilevel"/>
    <w:tmpl w:val="AC22159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A2B1D52"/>
    <w:multiLevelType w:val="hybridMultilevel"/>
    <w:tmpl w:val="2152B75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A543B83"/>
    <w:multiLevelType w:val="hybridMultilevel"/>
    <w:tmpl w:val="AFCCD26A"/>
    <w:lvl w:ilvl="0" w:tplc="192AC33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C367852"/>
    <w:multiLevelType w:val="hybridMultilevel"/>
    <w:tmpl w:val="7FA8BEB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143BAC"/>
    <w:multiLevelType w:val="hybridMultilevel"/>
    <w:tmpl w:val="DBF4BBF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5C07DB2"/>
    <w:multiLevelType w:val="hybridMultilevel"/>
    <w:tmpl w:val="D2F6DB72"/>
    <w:lvl w:ilvl="0" w:tplc="A7921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902CE"/>
    <w:multiLevelType w:val="hybridMultilevel"/>
    <w:tmpl w:val="6A4C6350"/>
    <w:lvl w:ilvl="0" w:tplc="0809000F">
      <w:start w:val="1"/>
      <w:numFmt w:val="decimal"/>
      <w:lvlText w:val="%1."/>
      <w:lvlJc w:val="left"/>
      <w:pPr>
        <w:ind w:left="2196" w:hanging="360"/>
      </w:pPr>
    </w:lvl>
    <w:lvl w:ilvl="1" w:tplc="08090019" w:tentative="1">
      <w:start w:val="1"/>
      <w:numFmt w:val="lowerLetter"/>
      <w:lvlText w:val="%2."/>
      <w:lvlJc w:val="left"/>
      <w:pPr>
        <w:ind w:left="2916" w:hanging="360"/>
      </w:pPr>
    </w:lvl>
    <w:lvl w:ilvl="2" w:tplc="0809001B" w:tentative="1">
      <w:start w:val="1"/>
      <w:numFmt w:val="lowerRoman"/>
      <w:lvlText w:val="%3."/>
      <w:lvlJc w:val="right"/>
      <w:pPr>
        <w:ind w:left="3636" w:hanging="180"/>
      </w:pPr>
    </w:lvl>
    <w:lvl w:ilvl="3" w:tplc="0809000F" w:tentative="1">
      <w:start w:val="1"/>
      <w:numFmt w:val="decimal"/>
      <w:lvlText w:val="%4."/>
      <w:lvlJc w:val="left"/>
      <w:pPr>
        <w:ind w:left="4356" w:hanging="360"/>
      </w:pPr>
    </w:lvl>
    <w:lvl w:ilvl="4" w:tplc="08090019" w:tentative="1">
      <w:start w:val="1"/>
      <w:numFmt w:val="lowerLetter"/>
      <w:lvlText w:val="%5."/>
      <w:lvlJc w:val="left"/>
      <w:pPr>
        <w:ind w:left="5076" w:hanging="360"/>
      </w:pPr>
    </w:lvl>
    <w:lvl w:ilvl="5" w:tplc="0809001B" w:tentative="1">
      <w:start w:val="1"/>
      <w:numFmt w:val="lowerRoman"/>
      <w:lvlText w:val="%6."/>
      <w:lvlJc w:val="right"/>
      <w:pPr>
        <w:ind w:left="5796" w:hanging="180"/>
      </w:pPr>
    </w:lvl>
    <w:lvl w:ilvl="6" w:tplc="0809000F" w:tentative="1">
      <w:start w:val="1"/>
      <w:numFmt w:val="decimal"/>
      <w:lvlText w:val="%7."/>
      <w:lvlJc w:val="left"/>
      <w:pPr>
        <w:ind w:left="6516" w:hanging="360"/>
      </w:pPr>
    </w:lvl>
    <w:lvl w:ilvl="7" w:tplc="08090019" w:tentative="1">
      <w:start w:val="1"/>
      <w:numFmt w:val="lowerLetter"/>
      <w:lvlText w:val="%8."/>
      <w:lvlJc w:val="left"/>
      <w:pPr>
        <w:ind w:left="7236" w:hanging="360"/>
      </w:pPr>
    </w:lvl>
    <w:lvl w:ilvl="8" w:tplc="08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6" w15:restartNumberingAfterBreak="0">
    <w:nsid w:val="29E749E2"/>
    <w:multiLevelType w:val="hybridMultilevel"/>
    <w:tmpl w:val="307085D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B3A1BD8"/>
    <w:multiLevelType w:val="hybridMultilevel"/>
    <w:tmpl w:val="396AF68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E32E8B"/>
    <w:multiLevelType w:val="hybridMultilevel"/>
    <w:tmpl w:val="7378288C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346F4C69"/>
    <w:multiLevelType w:val="hybridMultilevel"/>
    <w:tmpl w:val="5B227FB0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6951F2F"/>
    <w:multiLevelType w:val="hybridMultilevel"/>
    <w:tmpl w:val="1820D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357C"/>
    <w:multiLevelType w:val="hybridMultilevel"/>
    <w:tmpl w:val="D8AAA39E"/>
    <w:lvl w:ilvl="0" w:tplc="293E85D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FF67089"/>
    <w:multiLevelType w:val="hybridMultilevel"/>
    <w:tmpl w:val="4B04711C"/>
    <w:lvl w:ilvl="0" w:tplc="F45040DA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0D735E7"/>
    <w:multiLevelType w:val="hybridMultilevel"/>
    <w:tmpl w:val="371209F2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416D24A7"/>
    <w:multiLevelType w:val="hybridMultilevel"/>
    <w:tmpl w:val="9F261A7E"/>
    <w:lvl w:ilvl="0" w:tplc="46802158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1837107"/>
    <w:multiLevelType w:val="hybridMultilevel"/>
    <w:tmpl w:val="DD1055D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2310D"/>
    <w:multiLevelType w:val="hybridMultilevel"/>
    <w:tmpl w:val="0DEC5A8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994655"/>
    <w:multiLevelType w:val="hybridMultilevel"/>
    <w:tmpl w:val="B0FC2526"/>
    <w:lvl w:ilvl="0" w:tplc="7F5A31D2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DD23B8E"/>
    <w:multiLevelType w:val="hybridMultilevel"/>
    <w:tmpl w:val="E384F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D64"/>
    <w:multiLevelType w:val="hybridMultilevel"/>
    <w:tmpl w:val="41605AE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 w15:restartNumberingAfterBreak="0">
    <w:nsid w:val="545A53E2"/>
    <w:multiLevelType w:val="hybridMultilevel"/>
    <w:tmpl w:val="B3741B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E7474B"/>
    <w:multiLevelType w:val="hybridMultilevel"/>
    <w:tmpl w:val="B52C0D36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5E361310"/>
    <w:multiLevelType w:val="hybridMultilevel"/>
    <w:tmpl w:val="E1AE90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407298E"/>
    <w:multiLevelType w:val="hybridMultilevel"/>
    <w:tmpl w:val="F15AC3C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4D079D"/>
    <w:multiLevelType w:val="hybridMultilevel"/>
    <w:tmpl w:val="A82C493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6D9F4BF1"/>
    <w:multiLevelType w:val="hybridMultilevel"/>
    <w:tmpl w:val="42CE4A46"/>
    <w:lvl w:ilvl="0" w:tplc="08090017">
      <w:start w:val="1"/>
      <w:numFmt w:val="lowerLetter"/>
      <w:lvlText w:val="%1)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6" w15:restartNumberingAfterBreak="0">
    <w:nsid w:val="6E7C6864"/>
    <w:multiLevelType w:val="hybridMultilevel"/>
    <w:tmpl w:val="2A820C1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45353B6"/>
    <w:multiLevelType w:val="hybridMultilevel"/>
    <w:tmpl w:val="5A5E31A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75B31AAF"/>
    <w:multiLevelType w:val="hybridMultilevel"/>
    <w:tmpl w:val="19E859E2"/>
    <w:lvl w:ilvl="0" w:tplc="BB100954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5F74401"/>
    <w:multiLevelType w:val="hybridMultilevel"/>
    <w:tmpl w:val="9FBC8A5A"/>
    <w:lvl w:ilvl="0" w:tplc="486E0E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7ABD7F29"/>
    <w:multiLevelType w:val="hybridMultilevel"/>
    <w:tmpl w:val="58448D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6766D8"/>
    <w:multiLevelType w:val="hybridMultilevel"/>
    <w:tmpl w:val="1802897E"/>
    <w:lvl w:ilvl="0" w:tplc="68B69FF6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2726DE"/>
    <w:multiLevelType w:val="hybridMultilevel"/>
    <w:tmpl w:val="33E65EF2"/>
    <w:lvl w:ilvl="0" w:tplc="0C52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32A37"/>
    <w:multiLevelType w:val="hybridMultilevel"/>
    <w:tmpl w:val="74C4E2D8"/>
    <w:lvl w:ilvl="0" w:tplc="08090017">
      <w:start w:val="1"/>
      <w:numFmt w:val="lowerLetter"/>
      <w:lvlText w:val="%1)"/>
      <w:lvlJc w:val="left"/>
      <w:pPr>
        <w:ind w:left="2555" w:hanging="360"/>
      </w:pPr>
    </w:lvl>
    <w:lvl w:ilvl="1" w:tplc="08090019" w:tentative="1">
      <w:start w:val="1"/>
      <w:numFmt w:val="lowerLetter"/>
      <w:lvlText w:val="%2."/>
      <w:lvlJc w:val="left"/>
      <w:pPr>
        <w:ind w:left="3275" w:hanging="360"/>
      </w:pPr>
    </w:lvl>
    <w:lvl w:ilvl="2" w:tplc="0809001B" w:tentative="1">
      <w:start w:val="1"/>
      <w:numFmt w:val="lowerRoman"/>
      <w:lvlText w:val="%3."/>
      <w:lvlJc w:val="right"/>
      <w:pPr>
        <w:ind w:left="3995" w:hanging="180"/>
      </w:pPr>
    </w:lvl>
    <w:lvl w:ilvl="3" w:tplc="0809000F" w:tentative="1">
      <w:start w:val="1"/>
      <w:numFmt w:val="decimal"/>
      <w:lvlText w:val="%4."/>
      <w:lvlJc w:val="left"/>
      <w:pPr>
        <w:ind w:left="4715" w:hanging="360"/>
      </w:pPr>
    </w:lvl>
    <w:lvl w:ilvl="4" w:tplc="08090019" w:tentative="1">
      <w:start w:val="1"/>
      <w:numFmt w:val="lowerLetter"/>
      <w:lvlText w:val="%5."/>
      <w:lvlJc w:val="left"/>
      <w:pPr>
        <w:ind w:left="5435" w:hanging="360"/>
      </w:pPr>
    </w:lvl>
    <w:lvl w:ilvl="5" w:tplc="0809001B" w:tentative="1">
      <w:start w:val="1"/>
      <w:numFmt w:val="lowerRoman"/>
      <w:lvlText w:val="%6."/>
      <w:lvlJc w:val="right"/>
      <w:pPr>
        <w:ind w:left="6155" w:hanging="180"/>
      </w:pPr>
    </w:lvl>
    <w:lvl w:ilvl="6" w:tplc="0809000F" w:tentative="1">
      <w:start w:val="1"/>
      <w:numFmt w:val="decimal"/>
      <w:lvlText w:val="%7."/>
      <w:lvlJc w:val="left"/>
      <w:pPr>
        <w:ind w:left="6875" w:hanging="360"/>
      </w:pPr>
    </w:lvl>
    <w:lvl w:ilvl="7" w:tplc="08090019" w:tentative="1">
      <w:start w:val="1"/>
      <w:numFmt w:val="lowerLetter"/>
      <w:lvlText w:val="%8."/>
      <w:lvlJc w:val="left"/>
      <w:pPr>
        <w:ind w:left="7595" w:hanging="360"/>
      </w:pPr>
    </w:lvl>
    <w:lvl w:ilvl="8" w:tplc="0809001B" w:tentative="1">
      <w:start w:val="1"/>
      <w:numFmt w:val="lowerRoman"/>
      <w:lvlText w:val="%9."/>
      <w:lvlJc w:val="right"/>
      <w:pPr>
        <w:ind w:left="8315" w:hanging="180"/>
      </w:pPr>
    </w:lvl>
  </w:abstractNum>
  <w:num w:numId="1" w16cid:durableId="2076049988">
    <w:abstractNumId w:val="5"/>
  </w:num>
  <w:num w:numId="2" w16cid:durableId="810707348">
    <w:abstractNumId w:val="14"/>
  </w:num>
  <w:num w:numId="3" w16cid:durableId="383680055">
    <w:abstractNumId w:val="42"/>
  </w:num>
  <w:num w:numId="4" w16cid:durableId="1468890076">
    <w:abstractNumId w:val="7"/>
  </w:num>
  <w:num w:numId="5" w16cid:durableId="787891889">
    <w:abstractNumId w:val="30"/>
  </w:num>
  <w:num w:numId="6" w16cid:durableId="349377520">
    <w:abstractNumId w:val="25"/>
  </w:num>
  <w:num w:numId="7" w16cid:durableId="2129229966">
    <w:abstractNumId w:val="1"/>
  </w:num>
  <w:num w:numId="8" w16cid:durableId="1792016978">
    <w:abstractNumId w:val="27"/>
  </w:num>
  <w:num w:numId="9" w16cid:durableId="1395618730">
    <w:abstractNumId w:val="39"/>
  </w:num>
  <w:num w:numId="10" w16cid:durableId="475412344">
    <w:abstractNumId w:val="40"/>
  </w:num>
  <w:num w:numId="11" w16cid:durableId="1252423776">
    <w:abstractNumId w:val="26"/>
  </w:num>
  <w:num w:numId="12" w16cid:durableId="1957826734">
    <w:abstractNumId w:val="24"/>
  </w:num>
  <w:num w:numId="13" w16cid:durableId="5519429">
    <w:abstractNumId w:val="21"/>
  </w:num>
  <w:num w:numId="14" w16cid:durableId="1541017047">
    <w:abstractNumId w:val="16"/>
  </w:num>
  <w:num w:numId="15" w16cid:durableId="324862521">
    <w:abstractNumId w:val="37"/>
  </w:num>
  <w:num w:numId="16" w16cid:durableId="1390687506">
    <w:abstractNumId w:val="23"/>
  </w:num>
  <w:num w:numId="17" w16cid:durableId="481695367">
    <w:abstractNumId w:val="13"/>
  </w:num>
  <w:num w:numId="18" w16cid:durableId="351153844">
    <w:abstractNumId w:val="8"/>
  </w:num>
  <w:num w:numId="19" w16cid:durableId="881135499">
    <w:abstractNumId w:val="11"/>
  </w:num>
  <w:num w:numId="20" w16cid:durableId="556741035">
    <w:abstractNumId w:val="22"/>
  </w:num>
  <w:num w:numId="21" w16cid:durableId="1060976141">
    <w:abstractNumId w:val="34"/>
  </w:num>
  <w:num w:numId="22" w16cid:durableId="510218577">
    <w:abstractNumId w:val="29"/>
  </w:num>
  <w:num w:numId="23" w16cid:durableId="1774549809">
    <w:abstractNumId w:val="32"/>
  </w:num>
  <w:num w:numId="24" w16cid:durableId="1671522479">
    <w:abstractNumId w:val="12"/>
  </w:num>
  <w:num w:numId="25" w16cid:durableId="1068309607">
    <w:abstractNumId w:val="36"/>
  </w:num>
  <w:num w:numId="26" w16cid:durableId="1507020580">
    <w:abstractNumId w:val="10"/>
  </w:num>
  <w:num w:numId="27" w16cid:durableId="2125151779">
    <w:abstractNumId w:val="38"/>
  </w:num>
  <w:num w:numId="28" w16cid:durableId="574318420">
    <w:abstractNumId w:val="41"/>
  </w:num>
  <w:num w:numId="29" w16cid:durableId="1669626887">
    <w:abstractNumId w:val="0"/>
  </w:num>
  <w:num w:numId="30" w16cid:durableId="992172778">
    <w:abstractNumId w:val="6"/>
  </w:num>
  <w:num w:numId="31" w16cid:durableId="498232257">
    <w:abstractNumId w:val="9"/>
  </w:num>
  <w:num w:numId="32" w16cid:durableId="113527637">
    <w:abstractNumId w:val="2"/>
  </w:num>
  <w:num w:numId="33" w16cid:durableId="1868638559">
    <w:abstractNumId w:val="18"/>
  </w:num>
  <w:num w:numId="34" w16cid:durableId="1850753876">
    <w:abstractNumId w:val="20"/>
  </w:num>
  <w:num w:numId="35" w16cid:durableId="1581718867">
    <w:abstractNumId w:val="28"/>
  </w:num>
  <w:num w:numId="36" w16cid:durableId="325131586">
    <w:abstractNumId w:val="15"/>
  </w:num>
  <w:num w:numId="37" w16cid:durableId="710375925">
    <w:abstractNumId w:val="43"/>
  </w:num>
  <w:num w:numId="38" w16cid:durableId="1277561061">
    <w:abstractNumId w:val="31"/>
  </w:num>
  <w:num w:numId="39" w16cid:durableId="842357890">
    <w:abstractNumId w:val="19"/>
  </w:num>
  <w:num w:numId="40" w16cid:durableId="2018581017">
    <w:abstractNumId w:val="35"/>
  </w:num>
  <w:num w:numId="41" w16cid:durableId="1891264418">
    <w:abstractNumId w:val="3"/>
  </w:num>
  <w:num w:numId="42" w16cid:durableId="1979992122">
    <w:abstractNumId w:val="17"/>
  </w:num>
  <w:num w:numId="43" w16cid:durableId="1679236873">
    <w:abstractNumId w:val="33"/>
  </w:num>
  <w:num w:numId="44" w16cid:durableId="4078478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7"/>
    <w:rsid w:val="00000C5C"/>
    <w:rsid w:val="00006463"/>
    <w:rsid w:val="000174DB"/>
    <w:rsid w:val="000241C9"/>
    <w:rsid w:val="000307AD"/>
    <w:rsid w:val="00030BBF"/>
    <w:rsid w:val="000375C8"/>
    <w:rsid w:val="00040615"/>
    <w:rsid w:val="0004180E"/>
    <w:rsid w:val="00042A76"/>
    <w:rsid w:val="00046FD2"/>
    <w:rsid w:val="00053808"/>
    <w:rsid w:val="00056906"/>
    <w:rsid w:val="00057621"/>
    <w:rsid w:val="0007435F"/>
    <w:rsid w:val="000764EE"/>
    <w:rsid w:val="00083064"/>
    <w:rsid w:val="0008442A"/>
    <w:rsid w:val="00094A02"/>
    <w:rsid w:val="0009660E"/>
    <w:rsid w:val="000A47D9"/>
    <w:rsid w:val="000C135B"/>
    <w:rsid w:val="000C18D6"/>
    <w:rsid w:val="000C381D"/>
    <w:rsid w:val="000C4116"/>
    <w:rsid w:val="000D19E7"/>
    <w:rsid w:val="000D4D95"/>
    <w:rsid w:val="000E3343"/>
    <w:rsid w:val="000E768D"/>
    <w:rsid w:val="000F1AD3"/>
    <w:rsid w:val="00100370"/>
    <w:rsid w:val="00102311"/>
    <w:rsid w:val="00102EC3"/>
    <w:rsid w:val="001060F7"/>
    <w:rsid w:val="0010779C"/>
    <w:rsid w:val="00121D00"/>
    <w:rsid w:val="00123A66"/>
    <w:rsid w:val="00125650"/>
    <w:rsid w:val="001305E2"/>
    <w:rsid w:val="00132E8F"/>
    <w:rsid w:val="00136E6B"/>
    <w:rsid w:val="00137305"/>
    <w:rsid w:val="001436B6"/>
    <w:rsid w:val="001502FF"/>
    <w:rsid w:val="00151A71"/>
    <w:rsid w:val="001612A2"/>
    <w:rsid w:val="001614BA"/>
    <w:rsid w:val="0017156D"/>
    <w:rsid w:val="00172471"/>
    <w:rsid w:val="0017799A"/>
    <w:rsid w:val="00180EFA"/>
    <w:rsid w:val="00181EAC"/>
    <w:rsid w:val="001863D0"/>
    <w:rsid w:val="001903DC"/>
    <w:rsid w:val="001A04C2"/>
    <w:rsid w:val="001A2384"/>
    <w:rsid w:val="001A47A9"/>
    <w:rsid w:val="001A7B7E"/>
    <w:rsid w:val="001B0481"/>
    <w:rsid w:val="001B0F66"/>
    <w:rsid w:val="001B4C4D"/>
    <w:rsid w:val="001C4EF0"/>
    <w:rsid w:val="001C5AA0"/>
    <w:rsid w:val="001D48F8"/>
    <w:rsid w:val="001D632A"/>
    <w:rsid w:val="001E018D"/>
    <w:rsid w:val="001E0E09"/>
    <w:rsid w:val="001F4183"/>
    <w:rsid w:val="001F60C0"/>
    <w:rsid w:val="00200A7D"/>
    <w:rsid w:val="00210B46"/>
    <w:rsid w:val="002229B1"/>
    <w:rsid w:val="00225D9E"/>
    <w:rsid w:val="002266EB"/>
    <w:rsid w:val="00240B08"/>
    <w:rsid w:val="00253D89"/>
    <w:rsid w:val="00254C85"/>
    <w:rsid w:val="00257E4D"/>
    <w:rsid w:val="0026076F"/>
    <w:rsid w:val="00262B90"/>
    <w:rsid w:val="0027008A"/>
    <w:rsid w:val="0027348D"/>
    <w:rsid w:val="00274418"/>
    <w:rsid w:val="0027564D"/>
    <w:rsid w:val="002867BE"/>
    <w:rsid w:val="00290442"/>
    <w:rsid w:val="00293D31"/>
    <w:rsid w:val="00296B79"/>
    <w:rsid w:val="00297667"/>
    <w:rsid w:val="002B3CB3"/>
    <w:rsid w:val="002C772F"/>
    <w:rsid w:val="002D3365"/>
    <w:rsid w:val="002D391E"/>
    <w:rsid w:val="002E4CDA"/>
    <w:rsid w:val="002F0C96"/>
    <w:rsid w:val="002F0D17"/>
    <w:rsid w:val="002F2274"/>
    <w:rsid w:val="002F6040"/>
    <w:rsid w:val="002F6E8A"/>
    <w:rsid w:val="00300018"/>
    <w:rsid w:val="00302692"/>
    <w:rsid w:val="00304848"/>
    <w:rsid w:val="00310F8D"/>
    <w:rsid w:val="00317621"/>
    <w:rsid w:val="00317E92"/>
    <w:rsid w:val="00333878"/>
    <w:rsid w:val="00346F33"/>
    <w:rsid w:val="00350775"/>
    <w:rsid w:val="00353F36"/>
    <w:rsid w:val="00355685"/>
    <w:rsid w:val="00367AC6"/>
    <w:rsid w:val="00375D28"/>
    <w:rsid w:val="00376FE4"/>
    <w:rsid w:val="003803E4"/>
    <w:rsid w:val="00384388"/>
    <w:rsid w:val="0038691F"/>
    <w:rsid w:val="00390D69"/>
    <w:rsid w:val="003A1A36"/>
    <w:rsid w:val="003B1F7C"/>
    <w:rsid w:val="003B392A"/>
    <w:rsid w:val="003B49DE"/>
    <w:rsid w:val="003C1173"/>
    <w:rsid w:val="003C452E"/>
    <w:rsid w:val="003C6DED"/>
    <w:rsid w:val="003D3098"/>
    <w:rsid w:val="003E523F"/>
    <w:rsid w:val="003F664E"/>
    <w:rsid w:val="00400617"/>
    <w:rsid w:val="004015FC"/>
    <w:rsid w:val="00404C35"/>
    <w:rsid w:val="00416130"/>
    <w:rsid w:val="00416E26"/>
    <w:rsid w:val="004172FD"/>
    <w:rsid w:val="00420676"/>
    <w:rsid w:val="00446074"/>
    <w:rsid w:val="0045163C"/>
    <w:rsid w:val="00451E95"/>
    <w:rsid w:val="0045375D"/>
    <w:rsid w:val="00453BE8"/>
    <w:rsid w:val="00462835"/>
    <w:rsid w:val="00466647"/>
    <w:rsid w:val="00466E16"/>
    <w:rsid w:val="00471061"/>
    <w:rsid w:val="00476A6B"/>
    <w:rsid w:val="00483D61"/>
    <w:rsid w:val="004842ED"/>
    <w:rsid w:val="0048496A"/>
    <w:rsid w:val="00495E49"/>
    <w:rsid w:val="004A19D1"/>
    <w:rsid w:val="004A428E"/>
    <w:rsid w:val="004A459F"/>
    <w:rsid w:val="004A61EF"/>
    <w:rsid w:val="004A7D1B"/>
    <w:rsid w:val="004B18F3"/>
    <w:rsid w:val="004B270A"/>
    <w:rsid w:val="004B2F26"/>
    <w:rsid w:val="004B688E"/>
    <w:rsid w:val="004B7E65"/>
    <w:rsid w:val="004C67EB"/>
    <w:rsid w:val="004C6C2A"/>
    <w:rsid w:val="004D1CCE"/>
    <w:rsid w:val="004D34B5"/>
    <w:rsid w:val="004D5F29"/>
    <w:rsid w:val="004D7BC9"/>
    <w:rsid w:val="004E2F2C"/>
    <w:rsid w:val="004E43CD"/>
    <w:rsid w:val="004E738B"/>
    <w:rsid w:val="004E771F"/>
    <w:rsid w:val="004F0235"/>
    <w:rsid w:val="004F1A44"/>
    <w:rsid w:val="004F436E"/>
    <w:rsid w:val="004F578F"/>
    <w:rsid w:val="00502719"/>
    <w:rsid w:val="00502E95"/>
    <w:rsid w:val="005035B6"/>
    <w:rsid w:val="005118A4"/>
    <w:rsid w:val="005119EC"/>
    <w:rsid w:val="005121B2"/>
    <w:rsid w:val="005123D6"/>
    <w:rsid w:val="005144C1"/>
    <w:rsid w:val="005175DC"/>
    <w:rsid w:val="00517A49"/>
    <w:rsid w:val="00520D45"/>
    <w:rsid w:val="00530990"/>
    <w:rsid w:val="00535894"/>
    <w:rsid w:val="00543C53"/>
    <w:rsid w:val="00552AC7"/>
    <w:rsid w:val="00553613"/>
    <w:rsid w:val="00556603"/>
    <w:rsid w:val="00565E0C"/>
    <w:rsid w:val="005737D2"/>
    <w:rsid w:val="00577A86"/>
    <w:rsid w:val="005867E3"/>
    <w:rsid w:val="0059198C"/>
    <w:rsid w:val="005A0746"/>
    <w:rsid w:val="005A51A1"/>
    <w:rsid w:val="005B68BE"/>
    <w:rsid w:val="005C274C"/>
    <w:rsid w:val="005C3950"/>
    <w:rsid w:val="005D1B9C"/>
    <w:rsid w:val="005D3CFC"/>
    <w:rsid w:val="005E3B3F"/>
    <w:rsid w:val="005E3C19"/>
    <w:rsid w:val="005E6B0A"/>
    <w:rsid w:val="005E70EE"/>
    <w:rsid w:val="005E7E58"/>
    <w:rsid w:val="005F5DA6"/>
    <w:rsid w:val="005F7E06"/>
    <w:rsid w:val="006010A3"/>
    <w:rsid w:val="00620400"/>
    <w:rsid w:val="006232B6"/>
    <w:rsid w:val="0062694B"/>
    <w:rsid w:val="00632237"/>
    <w:rsid w:val="00633347"/>
    <w:rsid w:val="0064308B"/>
    <w:rsid w:val="0065445D"/>
    <w:rsid w:val="006572F7"/>
    <w:rsid w:val="0066713B"/>
    <w:rsid w:val="006702B8"/>
    <w:rsid w:val="00671B34"/>
    <w:rsid w:val="00674FE1"/>
    <w:rsid w:val="00675F32"/>
    <w:rsid w:val="0067750E"/>
    <w:rsid w:val="00680934"/>
    <w:rsid w:val="0068601F"/>
    <w:rsid w:val="0068685D"/>
    <w:rsid w:val="006933AA"/>
    <w:rsid w:val="00696DCC"/>
    <w:rsid w:val="006A0AC9"/>
    <w:rsid w:val="006A4C0D"/>
    <w:rsid w:val="006A6CC7"/>
    <w:rsid w:val="006B1B5C"/>
    <w:rsid w:val="006B2EE7"/>
    <w:rsid w:val="006B3CC0"/>
    <w:rsid w:val="006B76C7"/>
    <w:rsid w:val="006B79B7"/>
    <w:rsid w:val="006C0BFD"/>
    <w:rsid w:val="006C70D5"/>
    <w:rsid w:val="006D62C6"/>
    <w:rsid w:val="006E2B16"/>
    <w:rsid w:val="006E2E4A"/>
    <w:rsid w:val="006E376F"/>
    <w:rsid w:val="007038A4"/>
    <w:rsid w:val="00705896"/>
    <w:rsid w:val="0071432E"/>
    <w:rsid w:val="007146BD"/>
    <w:rsid w:val="0071771D"/>
    <w:rsid w:val="0072099A"/>
    <w:rsid w:val="0072345C"/>
    <w:rsid w:val="007265FD"/>
    <w:rsid w:val="00730684"/>
    <w:rsid w:val="0073651F"/>
    <w:rsid w:val="00737198"/>
    <w:rsid w:val="00754A03"/>
    <w:rsid w:val="00756224"/>
    <w:rsid w:val="00761944"/>
    <w:rsid w:val="00761A49"/>
    <w:rsid w:val="0076719B"/>
    <w:rsid w:val="00772DAC"/>
    <w:rsid w:val="00775711"/>
    <w:rsid w:val="007760D0"/>
    <w:rsid w:val="007913BE"/>
    <w:rsid w:val="007A0745"/>
    <w:rsid w:val="007A4D36"/>
    <w:rsid w:val="007A752F"/>
    <w:rsid w:val="007B3A2C"/>
    <w:rsid w:val="007C7EB9"/>
    <w:rsid w:val="007D2CF1"/>
    <w:rsid w:val="007D660D"/>
    <w:rsid w:val="007E06F3"/>
    <w:rsid w:val="007E3CD8"/>
    <w:rsid w:val="007E56EB"/>
    <w:rsid w:val="007E6E45"/>
    <w:rsid w:val="007F1D34"/>
    <w:rsid w:val="00807D80"/>
    <w:rsid w:val="0082068B"/>
    <w:rsid w:val="00821E64"/>
    <w:rsid w:val="00832868"/>
    <w:rsid w:val="008363AA"/>
    <w:rsid w:val="008462BA"/>
    <w:rsid w:val="0085186B"/>
    <w:rsid w:val="00853181"/>
    <w:rsid w:val="0085643E"/>
    <w:rsid w:val="00865616"/>
    <w:rsid w:val="008756F2"/>
    <w:rsid w:val="00887AA7"/>
    <w:rsid w:val="008A21E3"/>
    <w:rsid w:val="008A5676"/>
    <w:rsid w:val="008B4FFB"/>
    <w:rsid w:val="008B75FB"/>
    <w:rsid w:val="008C1DB4"/>
    <w:rsid w:val="008C28A6"/>
    <w:rsid w:val="008C33C1"/>
    <w:rsid w:val="008C4EFD"/>
    <w:rsid w:val="008E0AA5"/>
    <w:rsid w:val="008E22FF"/>
    <w:rsid w:val="008F036F"/>
    <w:rsid w:val="008F3F4D"/>
    <w:rsid w:val="008F74F1"/>
    <w:rsid w:val="00906009"/>
    <w:rsid w:val="0091273A"/>
    <w:rsid w:val="00914856"/>
    <w:rsid w:val="0091731C"/>
    <w:rsid w:val="00922EE6"/>
    <w:rsid w:val="0092590B"/>
    <w:rsid w:val="00926ADF"/>
    <w:rsid w:val="00927B44"/>
    <w:rsid w:val="00933B9A"/>
    <w:rsid w:val="009411E6"/>
    <w:rsid w:val="009438DF"/>
    <w:rsid w:val="00943DBE"/>
    <w:rsid w:val="009515F6"/>
    <w:rsid w:val="0095233C"/>
    <w:rsid w:val="009526CD"/>
    <w:rsid w:val="009533B3"/>
    <w:rsid w:val="00954C3A"/>
    <w:rsid w:val="00964505"/>
    <w:rsid w:val="00964FBE"/>
    <w:rsid w:val="00971949"/>
    <w:rsid w:val="00973AA3"/>
    <w:rsid w:val="00975C62"/>
    <w:rsid w:val="00976B6B"/>
    <w:rsid w:val="0098381F"/>
    <w:rsid w:val="00984516"/>
    <w:rsid w:val="00992686"/>
    <w:rsid w:val="009A0A89"/>
    <w:rsid w:val="009B57F1"/>
    <w:rsid w:val="009C30B4"/>
    <w:rsid w:val="009D606E"/>
    <w:rsid w:val="009E0F4B"/>
    <w:rsid w:val="009E1CCE"/>
    <w:rsid w:val="009E37A6"/>
    <w:rsid w:val="009E69D6"/>
    <w:rsid w:val="009E72F8"/>
    <w:rsid w:val="009F5BEF"/>
    <w:rsid w:val="009F70A4"/>
    <w:rsid w:val="00A042B3"/>
    <w:rsid w:val="00A050C2"/>
    <w:rsid w:val="00A0534C"/>
    <w:rsid w:val="00A107F9"/>
    <w:rsid w:val="00A12137"/>
    <w:rsid w:val="00A131A2"/>
    <w:rsid w:val="00A30C88"/>
    <w:rsid w:val="00A4149C"/>
    <w:rsid w:val="00A63439"/>
    <w:rsid w:val="00A6766C"/>
    <w:rsid w:val="00A67AAC"/>
    <w:rsid w:val="00A729BA"/>
    <w:rsid w:val="00A743C5"/>
    <w:rsid w:val="00A8279A"/>
    <w:rsid w:val="00A8443F"/>
    <w:rsid w:val="00A87DE0"/>
    <w:rsid w:val="00A95D78"/>
    <w:rsid w:val="00A96B44"/>
    <w:rsid w:val="00AB2165"/>
    <w:rsid w:val="00AB3434"/>
    <w:rsid w:val="00AB34A1"/>
    <w:rsid w:val="00AB3EDF"/>
    <w:rsid w:val="00AB50FF"/>
    <w:rsid w:val="00AB522B"/>
    <w:rsid w:val="00AB69DA"/>
    <w:rsid w:val="00AC23E6"/>
    <w:rsid w:val="00AD7959"/>
    <w:rsid w:val="00AE1470"/>
    <w:rsid w:val="00AE1820"/>
    <w:rsid w:val="00AE2792"/>
    <w:rsid w:val="00AE488A"/>
    <w:rsid w:val="00AE5F7C"/>
    <w:rsid w:val="00AF34DD"/>
    <w:rsid w:val="00AF7C32"/>
    <w:rsid w:val="00B00159"/>
    <w:rsid w:val="00B00551"/>
    <w:rsid w:val="00B024D3"/>
    <w:rsid w:val="00B10167"/>
    <w:rsid w:val="00B1374B"/>
    <w:rsid w:val="00B151DA"/>
    <w:rsid w:val="00B23699"/>
    <w:rsid w:val="00B43C23"/>
    <w:rsid w:val="00B536B2"/>
    <w:rsid w:val="00B6183F"/>
    <w:rsid w:val="00B6636A"/>
    <w:rsid w:val="00B67A6D"/>
    <w:rsid w:val="00B713CE"/>
    <w:rsid w:val="00B72818"/>
    <w:rsid w:val="00B731CE"/>
    <w:rsid w:val="00B733CA"/>
    <w:rsid w:val="00B809D4"/>
    <w:rsid w:val="00B80B75"/>
    <w:rsid w:val="00B82621"/>
    <w:rsid w:val="00B862F1"/>
    <w:rsid w:val="00B93278"/>
    <w:rsid w:val="00BA2423"/>
    <w:rsid w:val="00BA2F95"/>
    <w:rsid w:val="00BB4B82"/>
    <w:rsid w:val="00BB7991"/>
    <w:rsid w:val="00BC3C04"/>
    <w:rsid w:val="00BC4CBD"/>
    <w:rsid w:val="00BC539B"/>
    <w:rsid w:val="00BD4723"/>
    <w:rsid w:val="00BD50EB"/>
    <w:rsid w:val="00BD5FD2"/>
    <w:rsid w:val="00BD7F2B"/>
    <w:rsid w:val="00BE38E2"/>
    <w:rsid w:val="00BF638E"/>
    <w:rsid w:val="00BF775C"/>
    <w:rsid w:val="00C06E16"/>
    <w:rsid w:val="00C13D3D"/>
    <w:rsid w:val="00C15518"/>
    <w:rsid w:val="00C22CB9"/>
    <w:rsid w:val="00C22D3D"/>
    <w:rsid w:val="00C231E4"/>
    <w:rsid w:val="00C25EF4"/>
    <w:rsid w:val="00C27BA2"/>
    <w:rsid w:val="00C344BE"/>
    <w:rsid w:val="00C37967"/>
    <w:rsid w:val="00C41508"/>
    <w:rsid w:val="00C55C9B"/>
    <w:rsid w:val="00C60DDA"/>
    <w:rsid w:val="00C63700"/>
    <w:rsid w:val="00C71819"/>
    <w:rsid w:val="00C75D85"/>
    <w:rsid w:val="00C76413"/>
    <w:rsid w:val="00C76522"/>
    <w:rsid w:val="00C84953"/>
    <w:rsid w:val="00C84C4C"/>
    <w:rsid w:val="00C86C31"/>
    <w:rsid w:val="00C95CF4"/>
    <w:rsid w:val="00CA3B6E"/>
    <w:rsid w:val="00CA5CE4"/>
    <w:rsid w:val="00CB0995"/>
    <w:rsid w:val="00CB39D4"/>
    <w:rsid w:val="00CB45A3"/>
    <w:rsid w:val="00CB5F1A"/>
    <w:rsid w:val="00CB62C8"/>
    <w:rsid w:val="00CB7A07"/>
    <w:rsid w:val="00CC19F1"/>
    <w:rsid w:val="00CD269E"/>
    <w:rsid w:val="00CE1068"/>
    <w:rsid w:val="00CE39F3"/>
    <w:rsid w:val="00CF38F6"/>
    <w:rsid w:val="00D10BD9"/>
    <w:rsid w:val="00D1126C"/>
    <w:rsid w:val="00D1214A"/>
    <w:rsid w:val="00D14224"/>
    <w:rsid w:val="00D25C35"/>
    <w:rsid w:val="00D32056"/>
    <w:rsid w:val="00D35644"/>
    <w:rsid w:val="00D35AB7"/>
    <w:rsid w:val="00D3745E"/>
    <w:rsid w:val="00D40A67"/>
    <w:rsid w:val="00D44ABB"/>
    <w:rsid w:val="00D50DCF"/>
    <w:rsid w:val="00D53D37"/>
    <w:rsid w:val="00D5489E"/>
    <w:rsid w:val="00D55DDF"/>
    <w:rsid w:val="00D568A0"/>
    <w:rsid w:val="00D602E9"/>
    <w:rsid w:val="00D625A1"/>
    <w:rsid w:val="00D64180"/>
    <w:rsid w:val="00D64C1C"/>
    <w:rsid w:val="00D64CA6"/>
    <w:rsid w:val="00D71213"/>
    <w:rsid w:val="00D71F2B"/>
    <w:rsid w:val="00D728C6"/>
    <w:rsid w:val="00D7318E"/>
    <w:rsid w:val="00D76B43"/>
    <w:rsid w:val="00D83D98"/>
    <w:rsid w:val="00D91472"/>
    <w:rsid w:val="00D94839"/>
    <w:rsid w:val="00DA224A"/>
    <w:rsid w:val="00DA38A8"/>
    <w:rsid w:val="00DA6373"/>
    <w:rsid w:val="00DA662B"/>
    <w:rsid w:val="00DB291E"/>
    <w:rsid w:val="00DC0157"/>
    <w:rsid w:val="00DC17FE"/>
    <w:rsid w:val="00DC3A13"/>
    <w:rsid w:val="00DD25A3"/>
    <w:rsid w:val="00DE0F2B"/>
    <w:rsid w:val="00DF69A4"/>
    <w:rsid w:val="00E1384A"/>
    <w:rsid w:val="00E15FFF"/>
    <w:rsid w:val="00E16472"/>
    <w:rsid w:val="00E20A44"/>
    <w:rsid w:val="00E20B8E"/>
    <w:rsid w:val="00E22DA2"/>
    <w:rsid w:val="00E24EB8"/>
    <w:rsid w:val="00E25EF5"/>
    <w:rsid w:val="00E26783"/>
    <w:rsid w:val="00E27E85"/>
    <w:rsid w:val="00E31D52"/>
    <w:rsid w:val="00E35DEF"/>
    <w:rsid w:val="00E40201"/>
    <w:rsid w:val="00E45B7C"/>
    <w:rsid w:val="00E46371"/>
    <w:rsid w:val="00E540A4"/>
    <w:rsid w:val="00E56B2B"/>
    <w:rsid w:val="00E77863"/>
    <w:rsid w:val="00E805E6"/>
    <w:rsid w:val="00E87F7A"/>
    <w:rsid w:val="00E95180"/>
    <w:rsid w:val="00EA3F36"/>
    <w:rsid w:val="00EA53AD"/>
    <w:rsid w:val="00EB35EA"/>
    <w:rsid w:val="00EC02AA"/>
    <w:rsid w:val="00EC51DA"/>
    <w:rsid w:val="00EC5A8A"/>
    <w:rsid w:val="00ED15B0"/>
    <w:rsid w:val="00ED5932"/>
    <w:rsid w:val="00ED5C04"/>
    <w:rsid w:val="00ED657F"/>
    <w:rsid w:val="00ED717E"/>
    <w:rsid w:val="00EE61F8"/>
    <w:rsid w:val="00EE65D8"/>
    <w:rsid w:val="00EF10F5"/>
    <w:rsid w:val="00EF4687"/>
    <w:rsid w:val="00F0419F"/>
    <w:rsid w:val="00F169D7"/>
    <w:rsid w:val="00F20339"/>
    <w:rsid w:val="00F2449E"/>
    <w:rsid w:val="00F40D99"/>
    <w:rsid w:val="00F415D2"/>
    <w:rsid w:val="00F504DE"/>
    <w:rsid w:val="00F53E1F"/>
    <w:rsid w:val="00F56067"/>
    <w:rsid w:val="00F61F27"/>
    <w:rsid w:val="00F63875"/>
    <w:rsid w:val="00F66296"/>
    <w:rsid w:val="00F7186A"/>
    <w:rsid w:val="00F72EBD"/>
    <w:rsid w:val="00F83BC8"/>
    <w:rsid w:val="00FA05E7"/>
    <w:rsid w:val="00FA07AB"/>
    <w:rsid w:val="00FA276B"/>
    <w:rsid w:val="00FB223F"/>
    <w:rsid w:val="00FB6AB1"/>
    <w:rsid w:val="00FB6EF9"/>
    <w:rsid w:val="00FC41AB"/>
    <w:rsid w:val="00FC6C23"/>
    <w:rsid w:val="00FC7D44"/>
    <w:rsid w:val="00FD006F"/>
    <w:rsid w:val="00FD7100"/>
    <w:rsid w:val="00FE45A8"/>
    <w:rsid w:val="00FF6D7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D9379"/>
  <w15:chartTrackingRefBased/>
  <w15:docId w15:val="{35346AA0-AC95-437A-B2DB-CE5B75A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AB7"/>
    <w:rPr>
      <w:color w:val="0000FF"/>
      <w:u w:val="single"/>
    </w:rPr>
  </w:style>
  <w:style w:type="paragraph" w:styleId="NoSpacing">
    <w:name w:val="No Spacing"/>
    <w:uiPriority w:val="1"/>
    <w:qFormat/>
    <w:rsid w:val="00922EE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3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1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107F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76F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eclark2009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Clark\AppData\Roaming\Microsoft\Templates\L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5A29-C942-4FA8-89F8-A647C20B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LCC LETTERHEAD</Template>
  <TotalTime>23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LLANDSTADWELL COMMUNITY COUNCIL</vt:lpstr>
    </vt:vector>
  </TitlesOfParts>
  <Company/>
  <LinksUpToDate>false</LinksUpToDate>
  <CharactersWithSpaces>3376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mailto:janeclark2009@hotmail.co.uk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LLANDSTADWELL COMMUNITY COUNCIL</dc:title>
  <dc:subject/>
  <dc:creator>Jane Clark</dc:creator>
  <cp:keywords/>
  <cp:lastModifiedBy>Jane Clark</cp:lastModifiedBy>
  <cp:revision>4</cp:revision>
  <cp:lastPrinted>2022-10-07T20:41:00Z</cp:lastPrinted>
  <dcterms:created xsi:type="dcterms:W3CDTF">2022-11-04T15:05:00Z</dcterms:created>
  <dcterms:modified xsi:type="dcterms:W3CDTF">2022-11-04T16:11:00Z</dcterms:modified>
</cp:coreProperties>
</file>